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37BE8" w14:textId="77777777" w:rsidR="00354381" w:rsidRDefault="00354381" w:rsidP="00D87C8C">
      <w:pPr>
        <w:keepNext/>
        <w:rPr>
          <w:rFonts w:ascii="Arial" w:hAnsi="Arial" w:cs="Arial"/>
          <w:sz w:val="22"/>
          <w:szCs w:val="22"/>
        </w:rPr>
      </w:pPr>
    </w:p>
    <w:p w14:paraId="2E6533F2" w14:textId="77777777" w:rsidR="007A0644" w:rsidRPr="00133BC3" w:rsidRDefault="007A0644" w:rsidP="00D87C8C">
      <w:pPr>
        <w:keepNext/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7A0644">
        <w:rPr>
          <w:rFonts w:ascii="Arial" w:hAnsi="Arial" w:cs="Arial"/>
          <w:b/>
          <w:sz w:val="22"/>
          <w:szCs w:val="22"/>
        </w:rPr>
        <w:t>Job Title:</w:t>
      </w:r>
      <w:r w:rsidRPr="007A0644">
        <w:rPr>
          <w:rFonts w:ascii="Arial" w:hAnsi="Arial" w:cs="Arial"/>
          <w:b/>
          <w:sz w:val="22"/>
          <w:szCs w:val="22"/>
        </w:rPr>
        <w:tab/>
      </w:r>
      <w:r w:rsidR="00133BC3" w:rsidRPr="00133BC3">
        <w:rPr>
          <w:rFonts w:ascii="Arial" w:hAnsi="Arial" w:cs="Arial"/>
          <w:sz w:val="22"/>
          <w:szCs w:val="22"/>
        </w:rPr>
        <w:t>Senior Residential Child Care Officer</w:t>
      </w:r>
    </w:p>
    <w:p w14:paraId="7B869B62" w14:textId="77777777" w:rsidR="007A0644" w:rsidRPr="007A0644" w:rsidRDefault="007A0644" w:rsidP="00D87C8C">
      <w:pPr>
        <w:keepNext/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760401F3" w14:textId="77777777" w:rsidR="007A0644" w:rsidRPr="00133BC3" w:rsidRDefault="007A0644" w:rsidP="00D87C8C">
      <w:pPr>
        <w:keepNext/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7A0644">
        <w:rPr>
          <w:rFonts w:ascii="Arial" w:hAnsi="Arial" w:cs="Arial"/>
          <w:b/>
          <w:sz w:val="22"/>
          <w:szCs w:val="22"/>
        </w:rPr>
        <w:t>Grade:</w:t>
      </w:r>
      <w:r w:rsidRPr="007A0644">
        <w:rPr>
          <w:rFonts w:ascii="Arial" w:hAnsi="Arial" w:cs="Arial"/>
          <w:b/>
          <w:sz w:val="22"/>
          <w:szCs w:val="22"/>
        </w:rPr>
        <w:tab/>
      </w:r>
      <w:r w:rsidR="00133BC3" w:rsidRPr="00133BC3">
        <w:rPr>
          <w:rFonts w:ascii="Arial" w:hAnsi="Arial" w:cs="Arial"/>
          <w:sz w:val="22"/>
          <w:szCs w:val="22"/>
        </w:rPr>
        <w:t>GR3</w:t>
      </w:r>
    </w:p>
    <w:p w14:paraId="12CBB127" w14:textId="77777777" w:rsidR="00F44721" w:rsidRPr="007A0644" w:rsidRDefault="00F44721" w:rsidP="00D87C8C">
      <w:pPr>
        <w:keepNext/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2B57F1F9" w14:textId="77777777" w:rsidR="000277EA" w:rsidRPr="00133BC3" w:rsidRDefault="007A0644" w:rsidP="00D87C8C">
      <w:pPr>
        <w:keepNext/>
        <w:rPr>
          <w:rFonts w:ascii="Arial" w:hAnsi="Arial" w:cs="Arial"/>
          <w:sz w:val="22"/>
          <w:szCs w:val="22"/>
        </w:rPr>
      </w:pPr>
      <w:r w:rsidRPr="007A0644">
        <w:rPr>
          <w:rFonts w:ascii="Arial" w:hAnsi="Arial" w:cs="Arial"/>
          <w:b/>
          <w:sz w:val="22"/>
          <w:szCs w:val="22"/>
        </w:rPr>
        <w:t>Reporting to:</w:t>
      </w:r>
      <w:r w:rsidRPr="007A0644">
        <w:rPr>
          <w:rFonts w:ascii="Arial" w:hAnsi="Arial" w:cs="Arial"/>
          <w:b/>
          <w:sz w:val="22"/>
          <w:szCs w:val="22"/>
        </w:rPr>
        <w:tab/>
      </w:r>
      <w:r w:rsidRPr="007A0644">
        <w:rPr>
          <w:rFonts w:ascii="Arial" w:hAnsi="Arial" w:cs="Arial"/>
          <w:b/>
          <w:sz w:val="22"/>
          <w:szCs w:val="22"/>
        </w:rPr>
        <w:tab/>
      </w:r>
      <w:r w:rsidRPr="007A0644">
        <w:rPr>
          <w:rFonts w:ascii="Arial" w:hAnsi="Arial" w:cs="Arial"/>
          <w:b/>
          <w:sz w:val="22"/>
          <w:szCs w:val="22"/>
        </w:rPr>
        <w:tab/>
      </w:r>
      <w:r w:rsidR="00816117" w:rsidRPr="00816117">
        <w:rPr>
          <w:rFonts w:ascii="Arial" w:hAnsi="Arial" w:cs="Arial"/>
          <w:sz w:val="22"/>
          <w:szCs w:val="22"/>
        </w:rPr>
        <w:t>Registered Manager, Care Manager or Assistant Care Manager</w:t>
      </w:r>
    </w:p>
    <w:p w14:paraId="67EA97E6" w14:textId="77777777" w:rsidR="007A0644" w:rsidRPr="007A0644" w:rsidRDefault="007A0644" w:rsidP="00D87C8C">
      <w:pPr>
        <w:keepNext/>
        <w:rPr>
          <w:rFonts w:ascii="Arial" w:hAnsi="Arial" w:cs="Arial"/>
          <w:b/>
          <w:sz w:val="22"/>
          <w:szCs w:val="22"/>
        </w:rPr>
      </w:pPr>
    </w:p>
    <w:p w14:paraId="2DD24678" w14:textId="77777777" w:rsidR="000277EA" w:rsidRPr="000277EA" w:rsidRDefault="000277EA" w:rsidP="00D87C8C">
      <w:pPr>
        <w:keepNext/>
        <w:rPr>
          <w:rFonts w:ascii="Arial" w:hAnsi="Arial" w:cs="Arial"/>
          <w:b/>
          <w:sz w:val="22"/>
          <w:szCs w:val="22"/>
        </w:rPr>
      </w:pPr>
      <w:r w:rsidRPr="000277EA">
        <w:rPr>
          <w:rFonts w:ascii="Arial" w:hAnsi="Arial" w:cs="Arial"/>
          <w:b/>
          <w:sz w:val="22"/>
          <w:szCs w:val="22"/>
        </w:rPr>
        <w:t>Method of Assessment (M.O.A.)  A.F. = Application Form; I = Interview; T. - Test or Exercise</w:t>
      </w:r>
      <w:r w:rsidRPr="000277EA">
        <w:rPr>
          <w:rFonts w:ascii="Arial" w:hAnsi="Arial" w:cs="Arial"/>
          <w:sz w:val="22"/>
          <w:szCs w:val="22"/>
        </w:rPr>
        <w:t xml:space="preserve">; </w:t>
      </w:r>
      <w:r w:rsidRPr="000277EA">
        <w:rPr>
          <w:rFonts w:ascii="Arial" w:hAnsi="Arial" w:cs="Arial"/>
          <w:b/>
          <w:sz w:val="22"/>
          <w:szCs w:val="22"/>
        </w:rPr>
        <w:t>C. – Certificate; P. – Presentation.</w:t>
      </w:r>
    </w:p>
    <w:p w14:paraId="76E6435B" w14:textId="77777777" w:rsidR="000277EA" w:rsidRPr="000277EA" w:rsidRDefault="000277EA" w:rsidP="00D87C8C">
      <w:pPr>
        <w:keepNext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812"/>
        <w:gridCol w:w="1134"/>
      </w:tblGrid>
      <w:tr w:rsidR="000277EA" w:rsidRPr="002C1350" w14:paraId="4C7B77B6" w14:textId="77777777" w:rsidTr="00354381">
        <w:tc>
          <w:tcPr>
            <w:tcW w:w="3085" w:type="dxa"/>
          </w:tcPr>
          <w:p w14:paraId="7AB2EB1F" w14:textId="77777777" w:rsidR="000277EA" w:rsidRPr="002C1350" w:rsidRDefault="000277EA" w:rsidP="00D87C8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135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CRITERIA</w:t>
            </w:r>
          </w:p>
        </w:tc>
        <w:tc>
          <w:tcPr>
            <w:tcW w:w="5812" w:type="dxa"/>
          </w:tcPr>
          <w:p w14:paraId="3CF30836" w14:textId="77777777" w:rsidR="000277EA" w:rsidRPr="002C1350" w:rsidRDefault="000277EA" w:rsidP="00D87C8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1350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134" w:type="dxa"/>
          </w:tcPr>
          <w:p w14:paraId="528ED483" w14:textId="77777777" w:rsidR="000277EA" w:rsidRPr="002C1350" w:rsidRDefault="000277EA" w:rsidP="00D87C8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1350">
              <w:rPr>
                <w:rFonts w:ascii="Arial" w:hAnsi="Arial" w:cs="Arial"/>
                <w:b/>
                <w:bCs/>
                <w:sz w:val="22"/>
                <w:szCs w:val="22"/>
              </w:rPr>
              <w:t>M.O.A.</w:t>
            </w:r>
          </w:p>
        </w:tc>
      </w:tr>
      <w:tr w:rsidR="00775C2E" w:rsidRPr="002C1350" w14:paraId="52388A14" w14:textId="77777777" w:rsidTr="00E37FF9">
        <w:tc>
          <w:tcPr>
            <w:tcW w:w="3085" w:type="dxa"/>
          </w:tcPr>
          <w:p w14:paraId="37AC5DF4" w14:textId="77777777" w:rsidR="00775C2E" w:rsidRPr="002C1350" w:rsidRDefault="00775C2E" w:rsidP="00D87C8C">
            <w:pPr>
              <w:pStyle w:val="Heading4"/>
              <w:rPr>
                <w:rFonts w:cs="Arial"/>
                <w:szCs w:val="22"/>
              </w:rPr>
            </w:pPr>
            <w:r w:rsidRPr="002C1350">
              <w:rPr>
                <w:rFonts w:cs="Arial"/>
                <w:szCs w:val="22"/>
              </w:rPr>
              <w:t>Education/Qualifications</w:t>
            </w:r>
          </w:p>
          <w:p w14:paraId="6A9D3580" w14:textId="77777777" w:rsidR="00775C2E" w:rsidRPr="002C1350" w:rsidRDefault="00775C2E" w:rsidP="00D87C8C">
            <w:pPr>
              <w:pStyle w:val="BodyText"/>
              <w:keepNext/>
              <w:rPr>
                <w:rFonts w:cs="Arial"/>
                <w:bCs/>
                <w:szCs w:val="22"/>
              </w:rPr>
            </w:pPr>
          </w:p>
          <w:p w14:paraId="2C1A63DD" w14:textId="77777777" w:rsidR="00775C2E" w:rsidRPr="002C1350" w:rsidRDefault="00775C2E" w:rsidP="00D87C8C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0B75F280" w14:textId="77777777" w:rsidR="00775C2E" w:rsidRPr="00816117" w:rsidRDefault="00816117" w:rsidP="00D87C8C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Hold or have a commitment to completing QCF Level 3 training within 6 months of employment.</w:t>
            </w:r>
          </w:p>
        </w:tc>
        <w:tc>
          <w:tcPr>
            <w:tcW w:w="1134" w:type="dxa"/>
          </w:tcPr>
          <w:p w14:paraId="46E4CA7A" w14:textId="77777777" w:rsidR="00775C2E" w:rsidRPr="00816117" w:rsidRDefault="00816117" w:rsidP="00D87C8C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AF &amp; I</w:t>
            </w:r>
          </w:p>
        </w:tc>
      </w:tr>
      <w:tr w:rsidR="00816117" w:rsidRPr="002C1350" w14:paraId="5A863239" w14:textId="77777777" w:rsidTr="00354381">
        <w:tc>
          <w:tcPr>
            <w:tcW w:w="3085" w:type="dxa"/>
          </w:tcPr>
          <w:p w14:paraId="5E160059" w14:textId="77777777" w:rsidR="00816117" w:rsidRPr="002C1350" w:rsidRDefault="00816117" w:rsidP="00D87C8C">
            <w:pPr>
              <w:pStyle w:val="Heading4"/>
              <w:rPr>
                <w:rFonts w:cs="Arial"/>
                <w:szCs w:val="22"/>
              </w:rPr>
            </w:pPr>
            <w:r w:rsidRPr="002C1350">
              <w:rPr>
                <w:rFonts w:cs="Arial"/>
                <w:szCs w:val="22"/>
              </w:rPr>
              <w:t>Experience</w:t>
            </w:r>
          </w:p>
          <w:p w14:paraId="0D18436E" w14:textId="77777777" w:rsidR="00816117" w:rsidRPr="002C1350" w:rsidRDefault="00816117" w:rsidP="00D87C8C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2C1350">
              <w:rPr>
                <w:rFonts w:ascii="Arial" w:hAnsi="Arial" w:cs="Arial"/>
                <w:sz w:val="22"/>
                <w:szCs w:val="22"/>
              </w:rPr>
              <w:t>(Relevant work and other</w:t>
            </w:r>
          </w:p>
          <w:p w14:paraId="76DF986B" w14:textId="77777777" w:rsidR="00816117" w:rsidRPr="002C1350" w:rsidRDefault="00816117" w:rsidP="00D87C8C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2C1350">
              <w:rPr>
                <w:rFonts w:ascii="Arial" w:hAnsi="Arial" w:cs="Arial"/>
                <w:sz w:val="22"/>
                <w:szCs w:val="22"/>
              </w:rPr>
              <w:t>experience)</w:t>
            </w:r>
          </w:p>
          <w:p w14:paraId="7AE72951" w14:textId="77777777" w:rsidR="00816117" w:rsidRPr="002C1350" w:rsidRDefault="00816117" w:rsidP="00D87C8C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112910B9" w14:textId="77777777" w:rsidR="00816117" w:rsidRPr="00816117" w:rsidRDefault="00816117" w:rsidP="00816117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95"/>
              </w:tabs>
              <w:ind w:left="395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Worked with children and families in a voluntary or professional setting.</w:t>
            </w:r>
          </w:p>
          <w:p w14:paraId="6F734C44" w14:textId="77777777" w:rsidR="00816117" w:rsidRPr="00816117" w:rsidRDefault="00816117" w:rsidP="00816117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95"/>
              </w:tabs>
              <w:ind w:left="395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Experience of advocating for Children in a caring environment.</w:t>
            </w:r>
          </w:p>
          <w:p w14:paraId="3541BC59" w14:textId="77777777" w:rsidR="00816117" w:rsidRPr="00816117" w:rsidRDefault="00816117" w:rsidP="00816117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95"/>
              </w:tabs>
              <w:ind w:left="395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Experience of working in partnership with parents, other professionals and agencies.</w:t>
            </w:r>
          </w:p>
          <w:p w14:paraId="35E36EAF" w14:textId="77777777" w:rsidR="00816117" w:rsidRPr="00816117" w:rsidRDefault="00816117" w:rsidP="00EA2879">
            <w:pPr>
              <w:widowControl w:val="0"/>
              <w:tabs>
                <w:tab w:val="num" w:pos="395"/>
              </w:tabs>
              <w:ind w:left="395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1A0CEF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0F6F131B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33CA40A" w14:textId="77777777" w:rsidR="00816117" w:rsidRPr="007F356A" w:rsidRDefault="00816117" w:rsidP="00EA2879">
            <w:pPr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7F356A">
              <w:rPr>
                <w:rFonts w:ascii="Arial" w:hAnsi="Arial" w:cs="Arial"/>
                <w:strike/>
                <w:sz w:val="22"/>
                <w:szCs w:val="22"/>
                <w:highlight w:val="yellow"/>
              </w:rPr>
              <w:t>AF</w:t>
            </w:r>
            <w:r w:rsidR="007F356A">
              <w:rPr>
                <w:rFonts w:ascii="Arial" w:hAnsi="Arial" w:cs="Arial"/>
                <w:strike/>
                <w:sz w:val="22"/>
                <w:szCs w:val="22"/>
                <w:highlight w:val="yellow"/>
              </w:rPr>
              <w:t xml:space="preserve"> </w:t>
            </w:r>
            <w:r w:rsidR="007F356A" w:rsidRPr="007F356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   </w:t>
            </w:r>
            <w:r w:rsidRPr="007F356A">
              <w:rPr>
                <w:rFonts w:ascii="Arial" w:hAnsi="Arial" w:cs="Arial"/>
                <w:sz w:val="22"/>
                <w:szCs w:val="22"/>
                <w:highlight w:val="magenta"/>
              </w:rPr>
              <w:t>/I</w:t>
            </w:r>
          </w:p>
          <w:p w14:paraId="386DD412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86D9878" w14:textId="77777777" w:rsidR="007F356A" w:rsidRPr="007F356A" w:rsidRDefault="007F356A" w:rsidP="007F356A">
            <w:pPr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7F356A">
              <w:rPr>
                <w:rFonts w:ascii="Arial" w:hAnsi="Arial" w:cs="Arial"/>
                <w:strike/>
                <w:sz w:val="22"/>
                <w:szCs w:val="22"/>
                <w:highlight w:val="yellow"/>
              </w:rPr>
              <w:t>AF</w:t>
            </w:r>
            <w:r>
              <w:rPr>
                <w:rFonts w:ascii="Arial" w:hAnsi="Arial" w:cs="Arial"/>
                <w:strike/>
                <w:sz w:val="22"/>
                <w:szCs w:val="22"/>
                <w:highlight w:val="yellow"/>
              </w:rPr>
              <w:t xml:space="preserve"> </w:t>
            </w:r>
            <w:r w:rsidRPr="007F356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   </w:t>
            </w:r>
            <w:r w:rsidRPr="007F356A">
              <w:rPr>
                <w:rFonts w:ascii="Arial" w:hAnsi="Arial" w:cs="Arial"/>
                <w:sz w:val="22"/>
                <w:szCs w:val="22"/>
                <w:highlight w:val="magenta"/>
              </w:rPr>
              <w:t>/I</w:t>
            </w:r>
          </w:p>
          <w:p w14:paraId="4F7F1CF1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17" w:rsidRPr="002C1350" w14:paraId="0C892AE1" w14:textId="77777777" w:rsidTr="00354381">
        <w:tc>
          <w:tcPr>
            <w:tcW w:w="3085" w:type="dxa"/>
          </w:tcPr>
          <w:p w14:paraId="6941AB64" w14:textId="77777777" w:rsidR="00816117" w:rsidRPr="002C1350" w:rsidRDefault="00816117" w:rsidP="00D87C8C">
            <w:pPr>
              <w:pStyle w:val="Heading4"/>
              <w:rPr>
                <w:rFonts w:cs="Arial"/>
                <w:szCs w:val="22"/>
              </w:rPr>
            </w:pPr>
            <w:r w:rsidRPr="002C1350">
              <w:rPr>
                <w:rFonts w:cs="Arial"/>
                <w:szCs w:val="22"/>
              </w:rPr>
              <w:t>Skills &amp; Ability</w:t>
            </w:r>
          </w:p>
          <w:p w14:paraId="175910BE" w14:textId="77777777" w:rsidR="00816117" w:rsidRPr="002C1350" w:rsidRDefault="00816117" w:rsidP="00D87C8C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2C1350">
              <w:rPr>
                <w:rFonts w:ascii="Arial" w:hAnsi="Arial" w:cs="Arial"/>
                <w:sz w:val="22"/>
                <w:szCs w:val="22"/>
              </w:rPr>
              <w:t>e.g. written communication skills, dealing with the public etc.</w:t>
            </w:r>
          </w:p>
          <w:p w14:paraId="4EE414B3" w14:textId="77777777" w:rsidR="00816117" w:rsidRPr="002C1350" w:rsidRDefault="00816117" w:rsidP="00D87C8C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1EFB0267" w14:textId="77777777" w:rsidR="00816117" w:rsidRPr="00816117" w:rsidRDefault="00816117" w:rsidP="00816117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 xml:space="preserve">To </w:t>
            </w:r>
            <w:proofErr w:type="gramStart"/>
            <w:r w:rsidRPr="00816117">
              <w:rPr>
                <w:rFonts w:ascii="Arial" w:hAnsi="Arial" w:cs="Arial"/>
                <w:sz w:val="22"/>
                <w:szCs w:val="22"/>
              </w:rPr>
              <w:t>have an understanding of</w:t>
            </w:r>
            <w:proofErr w:type="gramEnd"/>
            <w:r w:rsidRPr="00816117">
              <w:rPr>
                <w:rFonts w:ascii="Arial" w:hAnsi="Arial" w:cs="Arial"/>
                <w:sz w:val="22"/>
                <w:szCs w:val="22"/>
              </w:rPr>
              <w:t xml:space="preserve"> the needs and rights of disabled Children in care or receiving short breaks.</w:t>
            </w:r>
          </w:p>
          <w:p w14:paraId="1E97E80F" w14:textId="77777777" w:rsidR="00816117" w:rsidRPr="00816117" w:rsidRDefault="00816117" w:rsidP="00816117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Ability to support and develop children’s learning and education.</w:t>
            </w:r>
          </w:p>
          <w:p w14:paraId="44AE5B98" w14:textId="77777777" w:rsidR="00816117" w:rsidRPr="00816117" w:rsidRDefault="00816117" w:rsidP="00816117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Commitment to the Equalities Act 2010.</w:t>
            </w:r>
          </w:p>
          <w:p w14:paraId="6FFCAF61" w14:textId="77777777" w:rsidR="00816117" w:rsidRPr="00816117" w:rsidRDefault="00816117" w:rsidP="00816117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Ability to supervise and manage groups of disabled children who may have emotional and behavioural difficulties.</w:t>
            </w:r>
          </w:p>
          <w:p w14:paraId="4BE12249" w14:textId="77777777" w:rsidR="00816117" w:rsidRPr="00816117" w:rsidRDefault="00816117" w:rsidP="00816117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Ability to participate in and organise both external and internal stimulating activities for children.</w:t>
            </w:r>
          </w:p>
          <w:p w14:paraId="16ED22B7" w14:textId="77777777" w:rsidR="00816117" w:rsidRPr="00816117" w:rsidRDefault="00816117" w:rsidP="00816117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 xml:space="preserve">Some knowledge of the Children Act 1989 and 2004, Care Standards Act 2000, and </w:t>
            </w:r>
            <w:r>
              <w:rPr>
                <w:rFonts w:ascii="Arial" w:hAnsi="Arial" w:cs="Arial"/>
                <w:sz w:val="22"/>
                <w:szCs w:val="22"/>
              </w:rPr>
              <w:t>Children’s</w:t>
            </w:r>
            <w:r w:rsidRPr="00816117">
              <w:rPr>
                <w:rFonts w:ascii="Arial" w:hAnsi="Arial" w:cs="Arial"/>
                <w:sz w:val="22"/>
                <w:szCs w:val="22"/>
              </w:rPr>
              <w:t xml:space="preserve"> homes regulation and quality standards 2015 and working together to safeguard children.</w:t>
            </w:r>
          </w:p>
          <w:p w14:paraId="225971F1" w14:textId="77777777" w:rsidR="00816117" w:rsidRPr="00816117" w:rsidRDefault="00816117" w:rsidP="00816117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Ability to assess risk and monitor arrangements in place to safeguard children.</w:t>
            </w:r>
          </w:p>
          <w:p w14:paraId="5C74EB83" w14:textId="77777777" w:rsidR="00816117" w:rsidRPr="00816117" w:rsidRDefault="00816117" w:rsidP="00816117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 xml:space="preserve">Life skills to enable young people to be prepared for adulthood. </w:t>
            </w:r>
          </w:p>
          <w:p w14:paraId="0C7BECF1" w14:textId="77777777" w:rsidR="00816117" w:rsidRPr="00816117" w:rsidRDefault="00816117" w:rsidP="00816117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Ability to write good quality coherent professional and comprehensive reports.</w:t>
            </w:r>
          </w:p>
          <w:p w14:paraId="093D7FB1" w14:textId="77777777" w:rsidR="00816117" w:rsidRPr="00816117" w:rsidRDefault="00816117" w:rsidP="00816117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An ability to fulfil all spoken aspects of the role with confidence using the English </w:t>
            </w:r>
            <w:proofErr w:type="gramStart"/>
            <w:r w:rsidRPr="00816117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Language  as</w:t>
            </w:r>
            <w:proofErr w:type="gramEnd"/>
            <w:r w:rsidRPr="0081611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required by </w:t>
            </w:r>
            <w:r w:rsidRPr="00816117">
              <w:rPr>
                <w:rFonts w:ascii="Arial" w:hAnsi="Arial" w:cs="Arial"/>
                <w:b/>
                <w:sz w:val="22"/>
                <w:szCs w:val="22"/>
              </w:rPr>
              <w:t>Part 7 of the Immigration Act 2016</w:t>
            </w:r>
          </w:p>
          <w:p w14:paraId="17586E3D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89D1D5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6043B0A5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1FDC82BC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69902323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59A0E26F" w14:textId="516AEF5E" w:rsidR="007F356A" w:rsidRPr="007F356A" w:rsidRDefault="007F356A" w:rsidP="007F356A">
            <w:pPr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E707E2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0C1BABAC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1C9595D1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1A12C79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0F33E49E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54D63FE3" w14:textId="0E6DD68C" w:rsidR="007F356A" w:rsidRPr="007F356A" w:rsidRDefault="007F356A" w:rsidP="007F356A">
            <w:pPr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E707E2">
              <w:rPr>
                <w:rFonts w:ascii="Arial" w:hAnsi="Arial" w:cs="Arial"/>
                <w:sz w:val="22"/>
                <w:szCs w:val="22"/>
              </w:rPr>
              <w:t>I/T</w:t>
            </w:r>
          </w:p>
          <w:p w14:paraId="3A5DD409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C9C3EAD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511D51C8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CD744D0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AF/I/T</w:t>
            </w:r>
          </w:p>
          <w:p w14:paraId="1977D3A1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24FE88E7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3D6CF59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72DD6378" w14:textId="4DFC7777" w:rsidR="00816117" w:rsidRPr="00E707E2" w:rsidRDefault="00E707E2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707E2">
              <w:rPr>
                <w:rFonts w:ascii="Arial" w:hAnsi="Arial" w:cs="Arial"/>
                <w:sz w:val="22"/>
                <w:szCs w:val="22"/>
              </w:rPr>
              <w:t>I/</w:t>
            </w:r>
            <w:r w:rsidR="00816117" w:rsidRPr="00E707E2">
              <w:rPr>
                <w:rFonts w:ascii="Arial" w:hAnsi="Arial" w:cs="Arial"/>
                <w:sz w:val="22"/>
                <w:szCs w:val="22"/>
              </w:rPr>
              <w:t>T</w:t>
            </w:r>
          </w:p>
          <w:p w14:paraId="323DE024" w14:textId="77777777" w:rsid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0ACC8E23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64758C03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17" w:rsidRPr="002C1350" w14:paraId="4C8C6CFC" w14:textId="77777777" w:rsidTr="00354381">
        <w:tc>
          <w:tcPr>
            <w:tcW w:w="3085" w:type="dxa"/>
          </w:tcPr>
          <w:p w14:paraId="053EC0C6" w14:textId="77777777" w:rsidR="00816117" w:rsidRPr="002C1350" w:rsidRDefault="00816117" w:rsidP="00D87C8C">
            <w:pPr>
              <w:pStyle w:val="Heading4"/>
              <w:rPr>
                <w:rFonts w:cs="Arial"/>
                <w:szCs w:val="22"/>
              </w:rPr>
            </w:pPr>
            <w:r w:rsidRPr="002C1350">
              <w:rPr>
                <w:rFonts w:cs="Arial"/>
                <w:szCs w:val="22"/>
              </w:rPr>
              <w:t>Training</w:t>
            </w:r>
          </w:p>
          <w:p w14:paraId="537626E6" w14:textId="77777777" w:rsidR="00816117" w:rsidRPr="002C1350" w:rsidRDefault="00816117" w:rsidP="00D87C8C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76BF1D84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 xml:space="preserve">Must be prepared to partake in any training deemed appropriate.   </w:t>
            </w:r>
          </w:p>
        </w:tc>
        <w:tc>
          <w:tcPr>
            <w:tcW w:w="1134" w:type="dxa"/>
          </w:tcPr>
          <w:p w14:paraId="1CDC5A99" w14:textId="77777777" w:rsidR="00816117" w:rsidRPr="00816117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16117" w:rsidRPr="002C1350" w14:paraId="1B0147D5" w14:textId="77777777" w:rsidTr="00354381">
        <w:tc>
          <w:tcPr>
            <w:tcW w:w="3085" w:type="dxa"/>
          </w:tcPr>
          <w:p w14:paraId="423DCB60" w14:textId="77777777" w:rsidR="00816117" w:rsidRPr="002C1350" w:rsidRDefault="00816117" w:rsidP="00D87C8C">
            <w:pPr>
              <w:pStyle w:val="Heading4"/>
              <w:rPr>
                <w:rFonts w:cs="Arial"/>
                <w:szCs w:val="22"/>
              </w:rPr>
            </w:pPr>
            <w:r w:rsidRPr="002C1350">
              <w:rPr>
                <w:rFonts w:cs="Arial"/>
                <w:szCs w:val="22"/>
              </w:rPr>
              <w:t>Other</w:t>
            </w:r>
          </w:p>
          <w:p w14:paraId="57AFF4D2" w14:textId="77777777" w:rsidR="00816117" w:rsidRPr="002C1350" w:rsidRDefault="00816117" w:rsidP="00D87C8C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144FF90E" w14:textId="77777777" w:rsidR="00816117" w:rsidRPr="00816117" w:rsidRDefault="00816117" w:rsidP="00816117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Available to work shifts, including some weekends as part of a rota, public holidays.</w:t>
            </w:r>
          </w:p>
          <w:p w14:paraId="5B123C9D" w14:textId="31031EE8" w:rsidR="00816117" w:rsidRPr="00816117" w:rsidRDefault="00816117" w:rsidP="00816117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 xml:space="preserve">Available to join holiday activities away from the Home for </w:t>
            </w:r>
            <w:proofErr w:type="gramStart"/>
            <w:r w:rsidRPr="00816117">
              <w:rPr>
                <w:rFonts w:ascii="Arial" w:hAnsi="Arial" w:cs="Arial"/>
                <w:sz w:val="22"/>
                <w:szCs w:val="22"/>
              </w:rPr>
              <w:t>a number of</w:t>
            </w:r>
            <w:proofErr w:type="gramEnd"/>
            <w:r w:rsidRPr="00816117">
              <w:rPr>
                <w:rFonts w:ascii="Arial" w:hAnsi="Arial" w:cs="Arial"/>
                <w:sz w:val="22"/>
                <w:szCs w:val="22"/>
              </w:rPr>
              <w:t xml:space="preserve"> nights.</w:t>
            </w:r>
          </w:p>
          <w:p w14:paraId="65AC4B85" w14:textId="77777777" w:rsidR="00816117" w:rsidRPr="00816117" w:rsidRDefault="00816117" w:rsidP="00816117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Available to cover for emergency arrangements including rota changes and extra sleep-in duties.</w:t>
            </w:r>
          </w:p>
          <w:p w14:paraId="1DDA0A28" w14:textId="77777777" w:rsidR="00816117" w:rsidRPr="00816117" w:rsidRDefault="00816117" w:rsidP="00816117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>Demonstrate a willingness to work in any of the children’s homes throughout the service.</w:t>
            </w:r>
          </w:p>
          <w:p w14:paraId="50C45608" w14:textId="77777777" w:rsidR="00816117" w:rsidRPr="00816117" w:rsidRDefault="00816117" w:rsidP="00816117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16117">
              <w:rPr>
                <w:rFonts w:ascii="Arial" w:hAnsi="Arial" w:cs="Arial"/>
                <w:sz w:val="22"/>
                <w:szCs w:val="22"/>
              </w:rPr>
              <w:t xml:space="preserve">If a driver, willingness to escort children and young people in appropriate BCT vehicles. </w:t>
            </w:r>
          </w:p>
          <w:p w14:paraId="17253EE9" w14:textId="77777777" w:rsidR="00816117" w:rsidRPr="00816117" w:rsidRDefault="00816117" w:rsidP="00EA2879">
            <w:pPr>
              <w:widowControl w:val="0"/>
              <w:ind w:left="395" w:hanging="3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EB277F" w14:textId="16B011F9" w:rsidR="007F356A" w:rsidRPr="00E707E2" w:rsidRDefault="007F356A" w:rsidP="007F356A">
            <w:pPr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E707E2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A56E51C" w14:textId="77777777" w:rsidR="00816117" w:rsidRPr="00E707E2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72A0694A" w14:textId="537A5231" w:rsidR="007F356A" w:rsidRPr="00E707E2" w:rsidRDefault="007F356A" w:rsidP="007F356A">
            <w:pPr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E707E2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0EF4417C" w14:textId="77777777" w:rsidR="00816117" w:rsidRPr="00E707E2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4B80E06D" w14:textId="20418FB2" w:rsidR="007F356A" w:rsidRPr="00E707E2" w:rsidRDefault="007F356A" w:rsidP="007F356A">
            <w:pPr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E707E2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2A2EA026" w14:textId="77777777" w:rsidR="00816117" w:rsidRPr="00E707E2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59C29085" w14:textId="6AF5F699" w:rsidR="007F356A" w:rsidRPr="00E707E2" w:rsidRDefault="007F356A" w:rsidP="007F356A">
            <w:pPr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E707E2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82F196F" w14:textId="77777777" w:rsidR="00816117" w:rsidRPr="00E707E2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1EF6601" w14:textId="0E3270D1" w:rsidR="007F356A" w:rsidRPr="00E707E2" w:rsidRDefault="007F356A" w:rsidP="007F356A">
            <w:pPr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E707E2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3829146C" w14:textId="77777777" w:rsidR="00816117" w:rsidRPr="00E707E2" w:rsidRDefault="00816117" w:rsidP="00EA28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2372" w14:textId="77777777" w:rsidR="000277EA" w:rsidRPr="002C1350" w:rsidRDefault="000277EA" w:rsidP="00D87C8C">
      <w:pPr>
        <w:keepNext/>
        <w:rPr>
          <w:rFonts w:ascii="Arial" w:hAnsi="Arial" w:cs="Arial"/>
          <w:sz w:val="22"/>
          <w:szCs w:val="22"/>
        </w:rPr>
      </w:pPr>
    </w:p>
    <w:p w14:paraId="6535A6C7" w14:textId="4295E081" w:rsidR="003F4D24" w:rsidRDefault="003F4D24" w:rsidP="00D87C8C">
      <w:pPr>
        <w:keepNext/>
        <w:jc w:val="center"/>
        <w:rPr>
          <w:rFonts w:ascii="Arial" w:hAnsi="Arial" w:cs="Arial"/>
          <w:sz w:val="22"/>
          <w:szCs w:val="22"/>
        </w:rPr>
      </w:pPr>
      <w:r w:rsidRPr="002C1350">
        <w:rPr>
          <w:rFonts w:ascii="Arial" w:hAnsi="Arial" w:cs="Arial"/>
          <w:b/>
          <w:sz w:val="22"/>
          <w:szCs w:val="22"/>
        </w:rPr>
        <w:t xml:space="preserve">Birmingham </w:t>
      </w:r>
      <w:r w:rsidR="002C1350">
        <w:rPr>
          <w:rFonts w:ascii="Arial" w:hAnsi="Arial" w:cs="Arial"/>
          <w:b/>
          <w:sz w:val="22"/>
          <w:szCs w:val="22"/>
        </w:rPr>
        <w:t>Children’s Trust</w:t>
      </w:r>
      <w:r w:rsidRPr="002C1350">
        <w:rPr>
          <w:rFonts w:ascii="Arial" w:hAnsi="Arial" w:cs="Arial"/>
          <w:sz w:val="22"/>
          <w:szCs w:val="22"/>
        </w:rPr>
        <w:t xml:space="preserve"> is </w:t>
      </w:r>
      <w:r w:rsidRPr="002C1350">
        <w:rPr>
          <w:rFonts w:ascii="Arial" w:hAnsi="Arial" w:cs="Arial"/>
          <w:b/>
          <w:sz w:val="22"/>
          <w:szCs w:val="22"/>
        </w:rPr>
        <w:t>committed to safeguarding</w:t>
      </w:r>
      <w:r w:rsidRPr="002C1350">
        <w:rPr>
          <w:rFonts w:ascii="Arial" w:hAnsi="Arial" w:cs="Arial"/>
          <w:sz w:val="22"/>
          <w:szCs w:val="22"/>
        </w:rPr>
        <w:t xml:space="preserve"> and </w:t>
      </w:r>
      <w:r w:rsidRPr="002C1350">
        <w:rPr>
          <w:rFonts w:ascii="Arial" w:hAnsi="Arial" w:cs="Arial"/>
          <w:b/>
          <w:sz w:val="22"/>
          <w:szCs w:val="22"/>
        </w:rPr>
        <w:t>promoting the welfare of children and young people</w:t>
      </w:r>
      <w:r w:rsidRPr="002C1350">
        <w:rPr>
          <w:rFonts w:ascii="Arial" w:hAnsi="Arial" w:cs="Arial"/>
          <w:sz w:val="22"/>
          <w:szCs w:val="22"/>
        </w:rPr>
        <w:t xml:space="preserve"> and expects all staff to share this commitment</w:t>
      </w:r>
    </w:p>
    <w:p w14:paraId="0AD29287" w14:textId="77777777" w:rsidR="00261F1A" w:rsidRPr="002C1350" w:rsidRDefault="00261F1A" w:rsidP="00D87C8C">
      <w:pPr>
        <w:keepNext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60B145A" w14:textId="1484B80F" w:rsidR="000277EA" w:rsidRPr="00730C08" w:rsidRDefault="000277EA" w:rsidP="00133BC3">
      <w:pPr>
        <w:keepNext/>
        <w:rPr>
          <w:rFonts w:ascii="Arial" w:hAnsi="Arial" w:cs="Arial"/>
          <w:sz w:val="22"/>
          <w:szCs w:val="22"/>
        </w:rPr>
      </w:pPr>
      <w:r w:rsidRPr="002C1350">
        <w:rPr>
          <w:rFonts w:ascii="Arial" w:hAnsi="Arial" w:cs="Arial"/>
          <w:sz w:val="22"/>
          <w:szCs w:val="22"/>
        </w:rPr>
        <w:t xml:space="preserve">All staff are expected to </w:t>
      </w:r>
      <w:r w:rsidRPr="002C1350">
        <w:rPr>
          <w:rFonts w:ascii="Arial" w:hAnsi="Arial" w:cs="Arial"/>
          <w:b/>
          <w:sz w:val="22"/>
          <w:szCs w:val="22"/>
        </w:rPr>
        <w:t>understand</w:t>
      </w:r>
      <w:r w:rsidRPr="002C1350">
        <w:rPr>
          <w:rFonts w:ascii="Arial" w:hAnsi="Arial" w:cs="Arial"/>
          <w:sz w:val="22"/>
          <w:szCs w:val="22"/>
        </w:rPr>
        <w:t xml:space="preserve"> and be </w:t>
      </w:r>
      <w:r w:rsidRPr="002C1350">
        <w:rPr>
          <w:rFonts w:ascii="Arial" w:hAnsi="Arial" w:cs="Arial"/>
          <w:b/>
          <w:sz w:val="22"/>
          <w:szCs w:val="22"/>
        </w:rPr>
        <w:t>committed</w:t>
      </w:r>
      <w:r w:rsidRPr="002C1350">
        <w:rPr>
          <w:rFonts w:ascii="Arial" w:hAnsi="Arial" w:cs="Arial"/>
          <w:sz w:val="22"/>
          <w:szCs w:val="22"/>
        </w:rPr>
        <w:t xml:space="preserve"> to Equal Opportunities in employment and service delivery.</w:t>
      </w:r>
    </w:p>
    <w:sectPr w:rsidR="000277EA" w:rsidRPr="00730C08" w:rsidSect="000277EA">
      <w:headerReference w:type="default" r:id="rId8"/>
      <w:headerReference w:type="first" r:id="rId9"/>
      <w:footerReference w:type="first" r:id="rId10"/>
      <w:pgSz w:w="11906" w:h="16838" w:code="9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4B1BE" w14:textId="77777777" w:rsidR="00133BC3" w:rsidRDefault="00133BC3">
      <w:r>
        <w:separator/>
      </w:r>
    </w:p>
  </w:endnote>
  <w:endnote w:type="continuationSeparator" w:id="0">
    <w:p w14:paraId="4A6F96F7" w14:textId="77777777" w:rsidR="00133BC3" w:rsidRDefault="0013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D8DA" w14:textId="77777777" w:rsidR="00313DA5" w:rsidRDefault="00313DA5" w:rsidP="00775C2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86F86" w14:textId="77777777" w:rsidR="00133BC3" w:rsidRDefault="00133BC3">
      <w:r>
        <w:separator/>
      </w:r>
    </w:p>
  </w:footnote>
  <w:footnote w:type="continuationSeparator" w:id="0">
    <w:p w14:paraId="4C929A33" w14:textId="77777777" w:rsidR="00133BC3" w:rsidRDefault="0013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D4CA2" w14:textId="77777777" w:rsidR="00133BC3" w:rsidRDefault="00133BC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00C1">
      <w:rPr>
        <w:noProof/>
      </w:rPr>
      <w:t>2</w:t>
    </w:r>
    <w:r>
      <w:rPr>
        <w:noProof/>
      </w:rPr>
      <w:fldChar w:fldCharType="end"/>
    </w:r>
  </w:p>
  <w:p w14:paraId="24B1A8B0" w14:textId="77777777" w:rsidR="00133BC3" w:rsidRDefault="00133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EF00B" w14:textId="77777777" w:rsidR="00D577F5" w:rsidRDefault="007D00C1" w:rsidP="00D577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D1BB9" wp14:editId="440D4C2B">
              <wp:simplePos x="0" y="0"/>
              <wp:positionH relativeFrom="column">
                <wp:posOffset>3388360</wp:posOffset>
              </wp:positionH>
              <wp:positionV relativeFrom="paragraph">
                <wp:posOffset>-94615</wp:posOffset>
              </wp:positionV>
              <wp:extent cx="3003550" cy="628650"/>
              <wp:effectExtent l="0" t="63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9AED8" w14:textId="77777777" w:rsidR="00D577F5" w:rsidRPr="00D577F5" w:rsidRDefault="00D577F5">
                          <w:pPr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  <w:r w:rsidRPr="00D577F5"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6.8pt;margin-top:-7.45pt;width:236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OH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" filled="f" stroked="f">
              <v:textbox>
                <w:txbxContent>
                  <w:p w:rsidR="00D577F5" w:rsidRPr="00D577F5" w:rsidRDefault="00D577F5">
                    <w:pPr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  <w:r w:rsidRPr="00D577F5">
                      <w:rPr>
                        <w:rFonts w:ascii="Century Gothic" w:hAnsi="Century Gothic"/>
                        <w:sz w:val="44"/>
                        <w:szCs w:val="44"/>
                      </w:rPr>
                      <w:t>Person Specification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FDDCB" wp14:editId="405C9C39">
              <wp:simplePos x="0" y="0"/>
              <wp:positionH relativeFrom="column">
                <wp:posOffset>-269240</wp:posOffset>
              </wp:positionH>
              <wp:positionV relativeFrom="paragraph">
                <wp:posOffset>-260985</wp:posOffset>
              </wp:positionV>
              <wp:extent cx="2329815" cy="556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D19B7" w14:textId="77777777" w:rsidR="00D577F5" w:rsidRDefault="007D00C1" w:rsidP="00D577F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510385" wp14:editId="3500EC1E">
                                <wp:extent cx="2124075" cy="485775"/>
                                <wp:effectExtent l="0" t="0" r="9525" b="9525"/>
                                <wp:docPr id="5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21.2pt;margin-top:-20.55pt;width:183.45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sRhgIAABY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" stroked="f">
              <v:textbox>
                <w:txbxContent>
                  <w:p w:rsidR="00D577F5" w:rsidRDefault="007D00C1" w:rsidP="00D577F5">
                    <w:r>
                      <w:rPr>
                        <w:noProof/>
                      </w:rPr>
                      <w:drawing>
                        <wp:inline distT="0" distB="0" distL="0" distR="0">
                          <wp:extent cx="2124075" cy="485775"/>
                          <wp:effectExtent l="0" t="0" r="9525" b="9525"/>
                          <wp:docPr id="5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485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77F5">
      <w:tab/>
    </w:r>
    <w:r w:rsidR="00D577F5">
      <w:tab/>
    </w:r>
  </w:p>
  <w:p w14:paraId="4A5B8CEB" w14:textId="77777777" w:rsidR="00313DA5" w:rsidRDefault="007D00C1" w:rsidP="007A06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E20AA1" wp14:editId="69BE86BF">
              <wp:simplePos x="0" y="0"/>
              <wp:positionH relativeFrom="column">
                <wp:posOffset>29210</wp:posOffset>
              </wp:positionH>
              <wp:positionV relativeFrom="paragraph">
                <wp:posOffset>134620</wp:posOffset>
              </wp:positionV>
              <wp:extent cx="6654800" cy="44450"/>
              <wp:effectExtent l="29210" t="29845" r="59690" b="495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4800" cy="4445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>
                        <a:outerShdw dist="28398" dir="1593903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F3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3pt;margin-top:10.6pt;width:524pt;height: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" strokecolor="#ffc000" strokeweight="4.5pt">
              <v:shadow on="t" offset=",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44396F" wp14:editId="4D5C2E51">
              <wp:simplePos x="0" y="0"/>
              <wp:positionH relativeFrom="column">
                <wp:posOffset>4017010</wp:posOffset>
              </wp:positionH>
              <wp:positionV relativeFrom="paragraph">
                <wp:posOffset>-462915</wp:posOffset>
              </wp:positionV>
              <wp:extent cx="2762250" cy="641350"/>
              <wp:effectExtent l="0" t="3810" r="254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E6272" w14:textId="77777777" w:rsidR="009E5E2A" w:rsidRDefault="009E5E2A" w:rsidP="009E5E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16.3pt;margin-top:-36.45pt;width:217.5pt;height:5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" filled="f" stroked="f">
              <v:textbox>
                <w:txbxContent>
                  <w:p w:rsidR="009E5E2A" w:rsidRDefault="009E5E2A" w:rsidP="009E5E2A"/>
                </w:txbxContent>
              </v:textbox>
            </v:shape>
          </w:pict>
        </mc:Fallback>
      </mc:AlternateContent>
    </w:r>
    <w:r w:rsidR="009E5E2A">
      <w:tab/>
    </w:r>
    <w:r w:rsidR="009E5E2A">
      <w:tab/>
    </w:r>
    <w:r w:rsidR="009E5E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1C43"/>
    <w:multiLevelType w:val="hybridMultilevel"/>
    <w:tmpl w:val="BAF60E26"/>
    <w:lvl w:ilvl="0" w:tplc="86CEF89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5C709F"/>
    <w:multiLevelType w:val="hybridMultilevel"/>
    <w:tmpl w:val="C4127C14"/>
    <w:lvl w:ilvl="0" w:tplc="86CEF89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107E07"/>
    <w:multiLevelType w:val="multilevel"/>
    <w:tmpl w:val="7CB8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6D45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5263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C3"/>
    <w:rsid w:val="000209AE"/>
    <w:rsid w:val="000277EA"/>
    <w:rsid w:val="00133BC3"/>
    <w:rsid w:val="001445F8"/>
    <w:rsid w:val="00261F1A"/>
    <w:rsid w:val="002C1350"/>
    <w:rsid w:val="002E5724"/>
    <w:rsid w:val="00313DA5"/>
    <w:rsid w:val="00354381"/>
    <w:rsid w:val="003F4D24"/>
    <w:rsid w:val="00433F96"/>
    <w:rsid w:val="005C395E"/>
    <w:rsid w:val="006074B4"/>
    <w:rsid w:val="006C598C"/>
    <w:rsid w:val="00730C08"/>
    <w:rsid w:val="00775C2E"/>
    <w:rsid w:val="007A0644"/>
    <w:rsid w:val="007A30EA"/>
    <w:rsid w:val="007D00C1"/>
    <w:rsid w:val="007F356A"/>
    <w:rsid w:val="00816117"/>
    <w:rsid w:val="008E6580"/>
    <w:rsid w:val="00914C3F"/>
    <w:rsid w:val="0098626C"/>
    <w:rsid w:val="009E521D"/>
    <w:rsid w:val="009E5E2A"/>
    <w:rsid w:val="00A365BE"/>
    <w:rsid w:val="00A44C65"/>
    <w:rsid w:val="00A758DF"/>
    <w:rsid w:val="00A85D1B"/>
    <w:rsid w:val="00AE3980"/>
    <w:rsid w:val="00B437F5"/>
    <w:rsid w:val="00B925C9"/>
    <w:rsid w:val="00BD7EF6"/>
    <w:rsid w:val="00C81EBD"/>
    <w:rsid w:val="00CC1AC8"/>
    <w:rsid w:val="00D577F5"/>
    <w:rsid w:val="00D63001"/>
    <w:rsid w:val="00D87C8C"/>
    <w:rsid w:val="00D958DC"/>
    <w:rsid w:val="00DB55F3"/>
    <w:rsid w:val="00DD29F4"/>
    <w:rsid w:val="00DD5138"/>
    <w:rsid w:val="00E37FF9"/>
    <w:rsid w:val="00E47882"/>
    <w:rsid w:val="00E707E2"/>
    <w:rsid w:val="00EE4E84"/>
    <w:rsid w:val="00F44721"/>
    <w:rsid w:val="00F93251"/>
    <w:rsid w:val="00F9725F"/>
    <w:rsid w:val="00FB6FCB"/>
    <w:rsid w:val="00F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B1DA5D"/>
  <w15:docId w15:val="{CF56A44A-6272-4084-A1B2-B811A37F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30EA"/>
    <w:pPr>
      <w:keepNext/>
      <w:outlineLvl w:val="0"/>
    </w:pPr>
    <w:rPr>
      <w:rFonts w:ascii="Arial" w:hAnsi="Arial" w:cs="Arial"/>
      <w:b/>
      <w:bCs/>
      <w:sz w:val="28"/>
      <w:szCs w:val="22"/>
    </w:rPr>
  </w:style>
  <w:style w:type="paragraph" w:styleId="Heading4">
    <w:name w:val="heading 4"/>
    <w:basedOn w:val="Normal"/>
    <w:next w:val="Normal"/>
    <w:qFormat/>
    <w:rsid w:val="000277EA"/>
    <w:pPr>
      <w:keepNext/>
      <w:outlineLvl w:val="3"/>
    </w:pPr>
    <w:rPr>
      <w:rFonts w:ascii="Arial" w:hAnsi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77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77E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277EA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7A3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A30EA"/>
    <w:rPr>
      <w:rFonts w:ascii="Arial" w:hAnsi="Arial" w:cs="Arial"/>
      <w:b/>
      <w:bCs/>
      <w:sz w:val="28"/>
      <w:szCs w:val="22"/>
    </w:rPr>
  </w:style>
  <w:style w:type="character" w:customStyle="1" w:styleId="HeaderChar">
    <w:name w:val="Header Char"/>
    <w:link w:val="Header"/>
    <w:uiPriority w:val="99"/>
    <w:rsid w:val="00D577F5"/>
    <w:rPr>
      <w:sz w:val="24"/>
      <w:szCs w:val="24"/>
    </w:rPr>
  </w:style>
  <w:style w:type="paragraph" w:styleId="BalloonText">
    <w:name w:val="Balloon Text"/>
    <w:basedOn w:val="Normal"/>
    <w:link w:val="BalloonTextChar"/>
    <w:rsid w:val="00261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1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aawt\AppData\Roaming\Microsoft\Templates\BCT%20Per%20Spec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244C-945F-4B5E-BB71-5A4B7729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BCT Per Spec 2018</Template>
  <TotalTime>13</TotalTime>
  <Pages>2</Pages>
  <Words>420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Young People &amp; Families</vt:lpstr>
    </vt:vector>
  </TitlesOfParts>
  <Company>Service Birmingham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Young People &amp; Families</dc:title>
  <dc:creator>Service Birmingham</dc:creator>
  <cp:lastModifiedBy>Marie Knight</cp:lastModifiedBy>
  <cp:revision>5</cp:revision>
  <cp:lastPrinted>2017-10-26T15:41:00Z</cp:lastPrinted>
  <dcterms:created xsi:type="dcterms:W3CDTF">2020-07-02T14:14:00Z</dcterms:created>
  <dcterms:modified xsi:type="dcterms:W3CDTF">2021-10-26T10:53:00Z</dcterms:modified>
</cp:coreProperties>
</file>