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0FAE" w14:textId="77777777" w:rsidR="00DB6B95" w:rsidRDefault="00DB6B95" w:rsidP="009571C8">
      <w:pPr>
        <w:pStyle w:val="Heading2"/>
        <w:jc w:val="center"/>
        <w:rPr>
          <w:sz w:val="24"/>
          <w:szCs w:val="24"/>
        </w:rPr>
      </w:pPr>
    </w:p>
    <w:p w14:paraId="2F200FAF" w14:textId="77777777" w:rsidR="009571C8" w:rsidRPr="00752FA6" w:rsidRDefault="009571C8" w:rsidP="009571C8">
      <w:pPr>
        <w:rPr>
          <w:sz w:val="24"/>
          <w:szCs w:val="24"/>
        </w:rPr>
      </w:pPr>
    </w:p>
    <w:p w14:paraId="2F200FB0" w14:textId="77777777" w:rsidR="005C101C" w:rsidRPr="003F3076" w:rsidRDefault="000E2A6B" w:rsidP="005C101C">
      <w:r w:rsidRPr="00752FA6">
        <w:rPr>
          <w:b/>
          <w:sz w:val="24"/>
          <w:szCs w:val="24"/>
        </w:rPr>
        <w:t>Job Title:</w:t>
      </w:r>
      <w:r w:rsidR="005C101C">
        <w:rPr>
          <w:b/>
          <w:sz w:val="24"/>
          <w:szCs w:val="24"/>
        </w:rPr>
        <w:tab/>
      </w:r>
      <w:r w:rsidRPr="00752FA6">
        <w:rPr>
          <w:b/>
          <w:sz w:val="24"/>
          <w:szCs w:val="24"/>
        </w:rPr>
        <w:tab/>
      </w:r>
      <w:r w:rsidR="005C101C">
        <w:rPr>
          <w:b/>
          <w:sz w:val="24"/>
          <w:szCs w:val="24"/>
        </w:rPr>
        <w:tab/>
      </w:r>
      <w:r w:rsidR="005C101C" w:rsidRPr="005C101C">
        <w:t>Team Manager,</w:t>
      </w:r>
      <w:r w:rsidR="005C101C">
        <w:rPr>
          <w:b/>
        </w:rPr>
        <w:t xml:space="preserve"> </w:t>
      </w:r>
      <w:r w:rsidR="005C101C" w:rsidRPr="003F3076">
        <w:t>Therapeutic Emotional</w:t>
      </w:r>
      <w:r w:rsidR="005C101C">
        <w:t xml:space="preserve"> </w:t>
      </w:r>
      <w:r w:rsidR="005C101C" w:rsidRPr="003F3076">
        <w:t>Support Service</w:t>
      </w:r>
      <w:r w:rsidR="005C101C">
        <w:t xml:space="preserve"> (TESS)</w:t>
      </w:r>
    </w:p>
    <w:p w14:paraId="2F200FB1" w14:textId="77777777" w:rsidR="000E2A6B" w:rsidRPr="005C101C" w:rsidRDefault="000E2A6B" w:rsidP="005C101C"/>
    <w:p w14:paraId="2F200FB2" w14:textId="77777777" w:rsidR="000E2A6B" w:rsidRPr="00752FA6" w:rsidRDefault="000E2A6B" w:rsidP="00752FA6">
      <w:pPr>
        <w:tabs>
          <w:tab w:val="left" w:pos="2880"/>
        </w:tabs>
        <w:rPr>
          <w:sz w:val="24"/>
          <w:szCs w:val="24"/>
        </w:rPr>
      </w:pPr>
    </w:p>
    <w:p w14:paraId="2F200FB3" w14:textId="77777777" w:rsidR="000E2A6B" w:rsidRPr="005C101C" w:rsidRDefault="009571C8" w:rsidP="00752FA6">
      <w:pPr>
        <w:tabs>
          <w:tab w:val="left" w:pos="2880"/>
        </w:tabs>
      </w:pPr>
      <w:r w:rsidRPr="00752FA6">
        <w:rPr>
          <w:b/>
          <w:sz w:val="24"/>
          <w:szCs w:val="24"/>
        </w:rPr>
        <w:t>Grade:</w:t>
      </w:r>
      <w:r w:rsidRPr="00752FA6">
        <w:rPr>
          <w:b/>
          <w:sz w:val="24"/>
          <w:szCs w:val="24"/>
        </w:rPr>
        <w:tab/>
      </w:r>
      <w:r w:rsidR="005C101C" w:rsidRPr="005C101C">
        <w:t>GR6</w:t>
      </w:r>
    </w:p>
    <w:p w14:paraId="2F200FB4" w14:textId="77777777" w:rsidR="004D2D20" w:rsidRPr="00752FA6" w:rsidRDefault="004D2D20" w:rsidP="00752FA6">
      <w:pPr>
        <w:tabs>
          <w:tab w:val="left" w:pos="2880"/>
        </w:tabs>
        <w:rPr>
          <w:b/>
          <w:sz w:val="24"/>
          <w:szCs w:val="24"/>
        </w:rPr>
      </w:pPr>
    </w:p>
    <w:p w14:paraId="2F200FB5" w14:textId="77777777" w:rsidR="00473AFF" w:rsidRDefault="00473AFF" w:rsidP="00752FA6">
      <w:pPr>
        <w:tabs>
          <w:tab w:val="left" w:pos="2880"/>
        </w:tabs>
        <w:rPr>
          <w:b/>
          <w:sz w:val="24"/>
          <w:szCs w:val="24"/>
        </w:rPr>
      </w:pPr>
    </w:p>
    <w:p w14:paraId="2F200FB6" w14:textId="77777777" w:rsidR="000E2A6B" w:rsidRPr="00A06397" w:rsidRDefault="00473AFF" w:rsidP="00752FA6">
      <w:pPr>
        <w:tabs>
          <w:tab w:val="left" w:pos="2880"/>
        </w:tabs>
      </w:pPr>
      <w:r>
        <w:rPr>
          <w:b/>
          <w:sz w:val="24"/>
          <w:szCs w:val="24"/>
        </w:rPr>
        <w:t>R</w:t>
      </w:r>
      <w:r w:rsidR="00752FA6" w:rsidRPr="00752FA6">
        <w:rPr>
          <w:b/>
          <w:sz w:val="24"/>
          <w:szCs w:val="24"/>
        </w:rPr>
        <w:t>eporting t</w:t>
      </w:r>
      <w:r w:rsidR="000E2A6B" w:rsidRPr="00752FA6">
        <w:rPr>
          <w:b/>
          <w:sz w:val="24"/>
          <w:szCs w:val="24"/>
        </w:rPr>
        <w:t>o:</w:t>
      </w:r>
      <w:r w:rsidR="000E2A6B" w:rsidRPr="00752FA6">
        <w:rPr>
          <w:b/>
          <w:sz w:val="24"/>
          <w:szCs w:val="24"/>
        </w:rPr>
        <w:tab/>
      </w:r>
      <w:r w:rsidR="00A06397" w:rsidRPr="00A06397">
        <w:t>Head of Service</w:t>
      </w:r>
    </w:p>
    <w:p w14:paraId="2F200FB7" w14:textId="77777777" w:rsidR="000E2A6B" w:rsidRDefault="000E2A6B" w:rsidP="009571C8">
      <w:pPr>
        <w:tabs>
          <w:tab w:val="left" w:pos="1418"/>
          <w:tab w:val="left" w:pos="5103"/>
          <w:tab w:val="left" w:pos="6521"/>
        </w:tabs>
      </w:pPr>
    </w:p>
    <w:p w14:paraId="2F200FB8" w14:textId="77777777" w:rsidR="000E2A6B" w:rsidRDefault="00000000" w:rsidP="009571C8">
      <w:pPr>
        <w:tabs>
          <w:tab w:val="left" w:pos="1418"/>
          <w:tab w:val="left" w:pos="5103"/>
          <w:tab w:val="left" w:pos="6521"/>
        </w:tabs>
      </w:pPr>
      <w:r>
        <w:rPr>
          <w:noProof/>
        </w:rPr>
        <w:pict w14:anchorId="2F20102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margin-left:2.3pt;margin-top:1.35pt;width:524pt;height:3.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" strokecolor="#ffc000" strokeweight="4.5pt">
            <v:shadow on="t" offset=",1pt"/>
          </v:shape>
        </w:pict>
      </w:r>
    </w:p>
    <w:p w14:paraId="2F200FB9" w14:textId="77777777" w:rsidR="00A35720" w:rsidRPr="00DC6C87" w:rsidRDefault="00A35720" w:rsidP="00A35720">
      <w:pPr>
        <w:jc w:val="both"/>
        <w:rPr>
          <w:b/>
          <w:u w:val="single"/>
        </w:rPr>
      </w:pPr>
      <w:r w:rsidRPr="00F83C03">
        <w:rPr>
          <w:b/>
          <w:u w:val="single"/>
        </w:rPr>
        <w:t>Context</w:t>
      </w:r>
    </w:p>
    <w:p w14:paraId="2F200FBA" w14:textId="77777777" w:rsidR="00A35720" w:rsidRDefault="00A35720" w:rsidP="00A35720"/>
    <w:p w14:paraId="2F200FBB" w14:textId="77777777" w:rsidR="00A35720" w:rsidRDefault="00A35720" w:rsidP="00A35720">
      <w:r>
        <w:t>Birmingham Children’s Trust employs circa. 1,900 staff and has an operating budget of approx.</w:t>
      </w:r>
    </w:p>
    <w:p w14:paraId="2F200FBC" w14:textId="77777777" w:rsidR="00A35720" w:rsidRDefault="00A35720" w:rsidP="00A35720">
      <w:r>
        <w:t>£200m per annum.</w:t>
      </w:r>
    </w:p>
    <w:p w14:paraId="2F200FBD" w14:textId="77777777" w:rsidR="00A35720" w:rsidRDefault="00A35720" w:rsidP="00A35720"/>
    <w:p w14:paraId="2F200FBE" w14:textId="77777777" w:rsidR="00A35720" w:rsidRPr="00F83C03" w:rsidRDefault="00A35720" w:rsidP="00A35720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5103"/>
          <w:tab w:val="left" w:pos="6521"/>
        </w:tabs>
        <w:ind w:left="357" w:hanging="357"/>
      </w:pPr>
      <w:r w:rsidRPr="00F83C03">
        <w:rPr>
          <w:rFonts w:ascii="Arial" w:hAnsi="Arial" w:cs="Arial"/>
          <w:sz w:val="22"/>
          <w:szCs w:val="22"/>
        </w:rPr>
        <w:t xml:space="preserve">Local population: 1,100,000.  </w:t>
      </w:r>
    </w:p>
    <w:p w14:paraId="2F200FBF" w14:textId="77777777" w:rsidR="00A35720" w:rsidRPr="00F83C03" w:rsidRDefault="00A35720" w:rsidP="00A35720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5103"/>
          <w:tab w:val="left" w:pos="6521"/>
        </w:tabs>
        <w:ind w:left="357" w:hanging="357"/>
      </w:pPr>
      <w:r w:rsidRPr="00F83C03">
        <w:rPr>
          <w:rFonts w:ascii="Arial" w:hAnsi="Arial" w:cs="Arial"/>
          <w:sz w:val="22"/>
          <w:szCs w:val="22"/>
        </w:rPr>
        <w:t>32.4% of children are living in poverty (against an England average of 20%)</w:t>
      </w:r>
    </w:p>
    <w:p w14:paraId="2F200FC0" w14:textId="77777777" w:rsidR="00A35720" w:rsidRPr="00CB00CF" w:rsidRDefault="00A35720" w:rsidP="00A35720">
      <w:pPr>
        <w:pStyle w:val="ListParagraph"/>
        <w:numPr>
          <w:ilvl w:val="0"/>
          <w:numId w:val="11"/>
        </w:numPr>
        <w:tabs>
          <w:tab w:val="left" w:pos="709"/>
          <w:tab w:val="left" w:pos="5103"/>
          <w:tab w:val="left" w:pos="6521"/>
        </w:tabs>
        <w:ind w:left="709" w:hanging="709"/>
        <w:rPr>
          <w:rFonts w:ascii="Arial" w:hAnsi="Arial" w:cs="Arial"/>
          <w:sz w:val="22"/>
          <w:szCs w:val="22"/>
        </w:rPr>
      </w:pPr>
      <w:r w:rsidRPr="00F83C03">
        <w:rPr>
          <w:rFonts w:ascii="Arial" w:hAnsi="Arial" w:cs="Arial"/>
          <w:sz w:val="22"/>
          <w:szCs w:val="22"/>
        </w:rPr>
        <w:t xml:space="preserve">Infant mortality is significantly higher than the average (in Birmingham it is 6.7 per 1,000 live births compared to the England average of 4.1 per 1,000) </w:t>
      </w:r>
    </w:p>
    <w:p w14:paraId="2F200FC1" w14:textId="77777777" w:rsidR="00A35720" w:rsidRDefault="00A35720" w:rsidP="00A35720">
      <w:pPr>
        <w:pStyle w:val="msolistparagraph0"/>
        <w:ind w:left="0"/>
        <w:jc w:val="both"/>
        <w:rPr>
          <w:rFonts w:ascii="Arial" w:hAnsi="Arial" w:cs="Arial"/>
          <w:bCs/>
          <w:lang w:val="en-GB"/>
        </w:rPr>
      </w:pPr>
    </w:p>
    <w:p w14:paraId="2F200FC2" w14:textId="77777777" w:rsidR="00A35720" w:rsidRPr="00CB00CF" w:rsidRDefault="00A35720" w:rsidP="00A35720">
      <w:pPr>
        <w:rPr>
          <w:b/>
        </w:rPr>
      </w:pPr>
      <w:r w:rsidRPr="00CB00CF">
        <w:rPr>
          <w:b/>
        </w:rPr>
        <w:t>Our Vision for Birmingham Children’s Trust</w:t>
      </w:r>
    </w:p>
    <w:p w14:paraId="2F200FC3" w14:textId="77777777" w:rsidR="00A35720" w:rsidRPr="00AA6312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2F200FC4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  <w:r>
        <w:rPr>
          <w:szCs w:val="24"/>
        </w:rPr>
        <w:t>‘Working Together to make Birmingham the greatest city to grow up in’</w:t>
      </w:r>
    </w:p>
    <w:p w14:paraId="2F200FC5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2F200FC6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  <w:r w:rsidRPr="00AA6312">
        <w:rPr>
          <w:szCs w:val="24"/>
        </w:rPr>
        <w:t xml:space="preserve">The sole purpose of Birmingham Children’s Trust is to make a positive difference for children, young people and families in the city, by driving up the quality of practice and partnerships across the city and its services. </w:t>
      </w:r>
    </w:p>
    <w:p w14:paraId="2F200FC7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2F200FC8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  <w:r w:rsidRPr="00AA6312">
        <w:rPr>
          <w:szCs w:val="24"/>
        </w:rPr>
        <w:t>‘We give our best, so young people achi</w:t>
      </w:r>
      <w:r>
        <w:rPr>
          <w:szCs w:val="24"/>
        </w:rPr>
        <w:t>e</w:t>
      </w:r>
      <w:r w:rsidRPr="00AA6312">
        <w:rPr>
          <w:szCs w:val="24"/>
        </w:rPr>
        <w:t>ve their best’</w:t>
      </w:r>
    </w:p>
    <w:p w14:paraId="2F200FC9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2F200FCA" w14:textId="77777777" w:rsidR="00A35720" w:rsidRPr="00AA6312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  <w:r>
        <w:rPr>
          <w:szCs w:val="24"/>
        </w:rPr>
        <w:t>Our Values:</w:t>
      </w:r>
    </w:p>
    <w:p w14:paraId="2F200FCB" w14:textId="77777777" w:rsidR="00A35720" w:rsidRPr="00AA6312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2F200FCC" w14:textId="77777777" w:rsidR="00A35720" w:rsidRPr="00DA470C" w:rsidRDefault="00A35720" w:rsidP="00A35720">
      <w:pPr>
        <w:ind w:left="3600"/>
        <w:rPr>
          <w:sz w:val="24"/>
          <w:szCs w:val="24"/>
        </w:rPr>
      </w:pPr>
      <w:r w:rsidRPr="00DA470C">
        <w:rPr>
          <w:sz w:val="24"/>
          <w:szCs w:val="24"/>
        </w:rPr>
        <w:t xml:space="preserve">ONE </w:t>
      </w:r>
      <w:r w:rsidRPr="00DA470C">
        <w:rPr>
          <w:b/>
          <w:sz w:val="36"/>
          <w:szCs w:val="24"/>
        </w:rPr>
        <w:t>T</w:t>
      </w:r>
      <w:r w:rsidRPr="00DA470C">
        <w:rPr>
          <w:sz w:val="24"/>
          <w:szCs w:val="24"/>
        </w:rPr>
        <w:t>EAM</w:t>
      </w:r>
    </w:p>
    <w:p w14:paraId="2F200FCD" w14:textId="77777777" w:rsidR="00A35720" w:rsidRPr="00DA470C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</w:t>
      </w:r>
      <w:r w:rsidRPr="00DA470C">
        <w:rPr>
          <w:sz w:val="24"/>
          <w:szCs w:val="24"/>
        </w:rPr>
        <w:t xml:space="preserve"> ACCOUNTABILITY AND </w:t>
      </w:r>
      <w:r w:rsidRPr="00DA470C">
        <w:rPr>
          <w:b/>
          <w:sz w:val="36"/>
          <w:szCs w:val="24"/>
        </w:rPr>
        <w:t>R</w:t>
      </w:r>
      <w:r w:rsidRPr="00DA470C">
        <w:rPr>
          <w:sz w:val="24"/>
          <w:szCs w:val="24"/>
        </w:rPr>
        <w:t>ESPONSIBILITY</w:t>
      </w:r>
    </w:p>
    <w:p w14:paraId="2F200FCE" w14:textId="77777777" w:rsidR="00A35720" w:rsidRPr="00DA470C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</w:t>
      </w:r>
      <w:r w:rsidRPr="00DA470C">
        <w:rPr>
          <w:sz w:val="24"/>
          <w:szCs w:val="24"/>
        </w:rPr>
        <w:t>Q</w:t>
      </w:r>
      <w:r w:rsidRPr="00DA470C">
        <w:rPr>
          <w:b/>
          <w:sz w:val="36"/>
          <w:szCs w:val="24"/>
        </w:rPr>
        <w:t>U</w:t>
      </w:r>
      <w:r w:rsidRPr="00DA470C">
        <w:rPr>
          <w:sz w:val="24"/>
          <w:szCs w:val="24"/>
        </w:rPr>
        <w:t xml:space="preserve">ALITY AND INNOVATION </w:t>
      </w:r>
    </w:p>
    <w:p w14:paraId="2F200FCF" w14:textId="77777777" w:rsidR="00A35720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</w:t>
      </w:r>
      <w:r w:rsidRPr="00DA470C">
        <w:rPr>
          <w:sz w:val="24"/>
          <w:szCs w:val="24"/>
        </w:rPr>
        <w:t xml:space="preserve"> RELATION</w:t>
      </w:r>
      <w:r w:rsidRPr="00DA470C">
        <w:rPr>
          <w:b/>
          <w:sz w:val="36"/>
          <w:szCs w:val="24"/>
        </w:rPr>
        <w:t>S</w:t>
      </w:r>
      <w:r w:rsidRPr="00DA470C">
        <w:rPr>
          <w:sz w:val="24"/>
          <w:szCs w:val="24"/>
        </w:rPr>
        <w:t xml:space="preserve">HIPS </w:t>
      </w:r>
    </w:p>
    <w:p w14:paraId="2F200FD0" w14:textId="77777777" w:rsidR="000E2A6B" w:rsidRDefault="00A35720" w:rsidP="00A35720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DA470C">
        <w:rPr>
          <w:sz w:val="24"/>
          <w:szCs w:val="24"/>
        </w:rPr>
        <w:t xml:space="preserve"> HIGH SUPPOR</w:t>
      </w:r>
      <w:r w:rsidRPr="00DA470C">
        <w:rPr>
          <w:b/>
          <w:sz w:val="36"/>
          <w:szCs w:val="24"/>
        </w:rPr>
        <w:t>T</w:t>
      </w:r>
      <w:r w:rsidRPr="00DA470C">
        <w:rPr>
          <w:sz w:val="24"/>
          <w:szCs w:val="24"/>
        </w:rPr>
        <w:t xml:space="preserve"> HIGH CHALLENGE</w:t>
      </w:r>
    </w:p>
    <w:p w14:paraId="2F200FD1" w14:textId="77777777" w:rsidR="00A35720" w:rsidRDefault="00A35720" w:rsidP="009571C8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</w:p>
    <w:p w14:paraId="2F200FD2" w14:textId="77777777" w:rsidR="00A35720" w:rsidRDefault="00A35720" w:rsidP="009571C8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  <w:r>
        <w:rPr>
          <w:bCs/>
        </w:rPr>
        <w:t>Birmingham Children’s Trust Leadership team comprises four Executive Directors;</w:t>
      </w:r>
      <w:r w:rsidRPr="00F83C03">
        <w:rPr>
          <w:bCs/>
        </w:rPr>
        <w:t xml:space="preserve"> Chief Executive, Director of Practice, Director of </w:t>
      </w:r>
      <w:r w:rsidRPr="00F83C03">
        <w:t>Commissioning &amp; Innovation and Director of Finance &amp; Resources</w:t>
      </w:r>
      <w:r>
        <w:rPr>
          <w:bCs/>
        </w:rPr>
        <w:t xml:space="preserve"> who are </w:t>
      </w:r>
      <w:r w:rsidRPr="00F83C03">
        <w:rPr>
          <w:bCs/>
        </w:rPr>
        <w:t>responsible for leading and managing the Trust to be an autonomous and high performing organisation, ensuring services are aligned to deliver the Trust’s strategic objectives, business plan and</w:t>
      </w:r>
      <w:r>
        <w:rPr>
          <w:bCs/>
        </w:rPr>
        <w:t xml:space="preserve"> for</w:t>
      </w:r>
      <w:r w:rsidRPr="00F83C03">
        <w:rPr>
          <w:bCs/>
        </w:rPr>
        <w:t xml:space="preserve"> providing expert advice to the Board.</w:t>
      </w:r>
    </w:p>
    <w:p w14:paraId="2F200FD3" w14:textId="77777777" w:rsidR="00A35720" w:rsidRPr="00752FA6" w:rsidRDefault="00A35720" w:rsidP="009571C8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</w:p>
    <w:p w14:paraId="2F200FD4" w14:textId="77777777" w:rsidR="009571C8" w:rsidRPr="00752FA6" w:rsidRDefault="00A35720" w:rsidP="009571C8">
      <w:pPr>
        <w:numPr>
          <w:ilvl w:val="0"/>
          <w:numId w:val="1"/>
        </w:numPr>
        <w:jc w:val="both"/>
        <w:rPr>
          <w:sz w:val="24"/>
          <w:szCs w:val="24"/>
        </w:rPr>
      </w:pPr>
      <w:r w:rsidRPr="00DC6C87">
        <w:rPr>
          <w:b/>
          <w:bCs/>
          <w:u w:val="single"/>
        </w:rPr>
        <w:t xml:space="preserve">Scope </w:t>
      </w:r>
      <w:r w:rsidRPr="00F83C03">
        <w:rPr>
          <w:b/>
          <w:bCs/>
          <w:u w:val="single"/>
        </w:rPr>
        <w:t>and Purpose of Role</w:t>
      </w:r>
    </w:p>
    <w:p w14:paraId="2F200FD5" w14:textId="77777777" w:rsidR="00D8638D" w:rsidRPr="00752FA6" w:rsidRDefault="00D8638D">
      <w:pPr>
        <w:rPr>
          <w:sz w:val="24"/>
          <w:szCs w:val="24"/>
        </w:rPr>
      </w:pPr>
    </w:p>
    <w:p w14:paraId="2F200FD6" w14:textId="77777777" w:rsidR="003C0172" w:rsidRDefault="003C0172" w:rsidP="003C0172"/>
    <w:p w14:paraId="2F200FD7" w14:textId="77777777" w:rsidR="003C0172" w:rsidRPr="002D5FDD" w:rsidRDefault="003C0172" w:rsidP="003C0172">
      <w:pPr>
        <w:numPr>
          <w:ilvl w:val="1"/>
          <w:numId w:val="1"/>
        </w:numPr>
      </w:pPr>
      <w:r w:rsidRPr="002D5FDD">
        <w:t>Responsibility for the leadership and management of the Therapeutic Emotional Support Service (TESS)</w:t>
      </w:r>
    </w:p>
    <w:p w14:paraId="2F200FD8" w14:textId="77777777" w:rsidR="003C0172" w:rsidRPr="002D5FDD" w:rsidRDefault="003C0172" w:rsidP="003C0172">
      <w:pPr>
        <w:ind w:left="720"/>
      </w:pPr>
    </w:p>
    <w:p w14:paraId="2F200FD9" w14:textId="77777777" w:rsidR="003C0172" w:rsidRDefault="003C0172" w:rsidP="003C0172">
      <w:pPr>
        <w:numPr>
          <w:ilvl w:val="1"/>
          <w:numId w:val="1"/>
        </w:numPr>
      </w:pPr>
      <w:r w:rsidRPr="002D5FDD">
        <w:lastRenderedPageBreak/>
        <w:t>Ensuring the quality and standards of professional practice and performance in the relevant areas of service delivery.</w:t>
      </w:r>
    </w:p>
    <w:p w14:paraId="2F200FDA" w14:textId="77777777" w:rsidR="003C0172" w:rsidRDefault="003C0172" w:rsidP="003C0172">
      <w:pPr>
        <w:pStyle w:val="ListParagraph"/>
        <w:rPr>
          <w:rFonts w:cs="Arial"/>
          <w:szCs w:val="22"/>
        </w:rPr>
      </w:pPr>
    </w:p>
    <w:p w14:paraId="2F200FDB" w14:textId="77777777" w:rsidR="003C0172" w:rsidRPr="002D5FDD" w:rsidRDefault="003C0172" w:rsidP="003C0172">
      <w:pPr>
        <w:numPr>
          <w:ilvl w:val="1"/>
          <w:numId w:val="1"/>
        </w:numPr>
      </w:pPr>
      <w:r>
        <w:t>Provide a clinical lead in respect of therapeutic work and deliver interventions in a small number of cases.</w:t>
      </w:r>
    </w:p>
    <w:p w14:paraId="2F200FDC" w14:textId="77777777" w:rsidR="003C0172" w:rsidRPr="002D5FDD" w:rsidRDefault="003C0172" w:rsidP="003C0172"/>
    <w:p w14:paraId="2F200FDD" w14:textId="77777777" w:rsidR="003C0172" w:rsidRPr="002D5FDD" w:rsidRDefault="003C0172" w:rsidP="003C0172">
      <w:pPr>
        <w:numPr>
          <w:ilvl w:val="1"/>
          <w:numId w:val="1"/>
        </w:numPr>
      </w:pPr>
      <w:r w:rsidRPr="002D5FDD">
        <w:t>Ensuring equality of access to the Service.</w:t>
      </w:r>
    </w:p>
    <w:p w14:paraId="2F200FDE" w14:textId="77777777" w:rsidR="003C0172" w:rsidRPr="002D5FDD" w:rsidRDefault="003C0172" w:rsidP="003C0172"/>
    <w:p w14:paraId="2F200FDF" w14:textId="77777777" w:rsidR="003C0172" w:rsidRPr="002D5FDD" w:rsidRDefault="003C0172" w:rsidP="003C0172">
      <w:pPr>
        <w:numPr>
          <w:ilvl w:val="1"/>
          <w:numId w:val="1"/>
        </w:numPr>
      </w:pPr>
      <w:r w:rsidRPr="002D5FDD">
        <w:t>Ensure collaborative working between service users/carers and key partner agencies.</w:t>
      </w:r>
    </w:p>
    <w:p w14:paraId="2F200FE0" w14:textId="77777777" w:rsidR="009571C8" w:rsidRDefault="009571C8" w:rsidP="009571C8"/>
    <w:p w14:paraId="2F200FE1" w14:textId="77777777" w:rsidR="00A35720" w:rsidRPr="00A35720" w:rsidRDefault="00A35720" w:rsidP="009571C8">
      <w:pPr>
        <w:numPr>
          <w:ilvl w:val="0"/>
          <w:numId w:val="1"/>
        </w:numPr>
      </w:pPr>
      <w:r w:rsidRPr="00F83C03">
        <w:rPr>
          <w:b/>
          <w:bCs/>
          <w:color w:val="000000"/>
          <w:u w:val="single"/>
        </w:rPr>
        <w:t>General Duties and Responsibilities</w:t>
      </w:r>
    </w:p>
    <w:p w14:paraId="2F200FE2" w14:textId="77777777" w:rsidR="00A35720" w:rsidRPr="00A35720" w:rsidRDefault="00A35720" w:rsidP="00A35720"/>
    <w:p w14:paraId="2F200FE3" w14:textId="77777777" w:rsidR="003C0172" w:rsidRDefault="003C0172" w:rsidP="003C0172"/>
    <w:p w14:paraId="2F200FE4" w14:textId="77777777" w:rsidR="003C0172" w:rsidRPr="002D5FDD" w:rsidRDefault="003C0172" w:rsidP="003C0172">
      <w:pPr>
        <w:numPr>
          <w:ilvl w:val="1"/>
          <w:numId w:val="1"/>
        </w:numPr>
      </w:pPr>
      <w:r w:rsidRPr="002D5FDD">
        <w:t>Provide effective management support and individual supervision and guidance to a team within TESS and staff within the wider service as required.</w:t>
      </w:r>
    </w:p>
    <w:p w14:paraId="2F200FE5" w14:textId="77777777" w:rsidR="003C0172" w:rsidRPr="002D5FDD" w:rsidRDefault="003C0172" w:rsidP="003C0172">
      <w:pPr>
        <w:ind w:left="720"/>
      </w:pPr>
    </w:p>
    <w:p w14:paraId="2F200FE6" w14:textId="77777777" w:rsidR="003C0172" w:rsidRPr="002D5FDD" w:rsidRDefault="003C0172" w:rsidP="003C0172">
      <w:pPr>
        <w:numPr>
          <w:ilvl w:val="1"/>
          <w:numId w:val="1"/>
        </w:numPr>
      </w:pPr>
      <w:r w:rsidRPr="002D5FDD">
        <w:t>Deploy and control the use of resources and be responsible for budgetary control.  Ensure the allocation of work within the team meets the needs of customers/service users.</w:t>
      </w:r>
    </w:p>
    <w:p w14:paraId="2F200FE7" w14:textId="77777777" w:rsidR="003C0172" w:rsidRPr="002D5FDD" w:rsidRDefault="003C0172" w:rsidP="003C0172"/>
    <w:p w14:paraId="2F200FE8" w14:textId="77777777" w:rsidR="003C0172" w:rsidRPr="002D5FDD" w:rsidRDefault="003C0172" w:rsidP="003C0172">
      <w:pPr>
        <w:numPr>
          <w:ilvl w:val="1"/>
          <w:numId w:val="13"/>
        </w:numPr>
      </w:pPr>
      <w:r w:rsidRPr="002D5FDD">
        <w:t>Through collaborative multi-disciplinary multi-agency working, support the development of effective emotional wellbeing services across the city, meeting both legislative requirements and needs of service users.</w:t>
      </w:r>
    </w:p>
    <w:p w14:paraId="2F200FE9" w14:textId="77777777" w:rsidR="003C0172" w:rsidRPr="002D5FDD" w:rsidRDefault="003C0172" w:rsidP="003C0172"/>
    <w:p w14:paraId="2F200FEA" w14:textId="77777777" w:rsidR="003C0172" w:rsidRPr="002D5FDD" w:rsidRDefault="003C0172" w:rsidP="003C0172">
      <w:pPr>
        <w:numPr>
          <w:ilvl w:val="1"/>
          <w:numId w:val="13"/>
        </w:numPr>
      </w:pPr>
      <w:r w:rsidRPr="002D5FDD">
        <w:t>Keep under regular/systemic review the effectiveness of policies, procedures and practices, including recommending changes in the light of developments in national guidance/legislation.  Ensure changes are effectively communicated internally.</w:t>
      </w:r>
    </w:p>
    <w:p w14:paraId="2F200FEB" w14:textId="77777777" w:rsidR="003C0172" w:rsidRPr="002D5FDD" w:rsidRDefault="003C0172" w:rsidP="003C0172"/>
    <w:p w14:paraId="2F200FEC" w14:textId="77777777" w:rsidR="003C0172" w:rsidRPr="002D5FDD" w:rsidRDefault="003C0172" w:rsidP="003C0172">
      <w:pPr>
        <w:numPr>
          <w:ilvl w:val="1"/>
          <w:numId w:val="13"/>
        </w:numPr>
      </w:pPr>
      <w:r w:rsidRPr="002D5FDD">
        <w:t>Ensure that appropriate performance management information is systemically collected, collated and reported. Information that meets the needs of both the Department and services users.</w:t>
      </w:r>
    </w:p>
    <w:p w14:paraId="2F200FED" w14:textId="77777777" w:rsidR="003C0172" w:rsidRPr="002D5FDD" w:rsidRDefault="003C0172" w:rsidP="003C0172"/>
    <w:p w14:paraId="2F200FEE" w14:textId="77777777" w:rsidR="003C0172" w:rsidRPr="002D5FDD" w:rsidRDefault="003C0172" w:rsidP="003C0172">
      <w:pPr>
        <w:numPr>
          <w:ilvl w:val="1"/>
          <w:numId w:val="13"/>
        </w:numPr>
      </w:pPr>
      <w:r w:rsidRPr="002D5FDD">
        <w:t>Undertake project work as allocated, taking the lead role as necessary and ensuring deadlines are met.</w:t>
      </w:r>
    </w:p>
    <w:p w14:paraId="2F200FEF" w14:textId="77777777" w:rsidR="003C0172" w:rsidRPr="002D5FDD" w:rsidRDefault="003C0172" w:rsidP="003C0172"/>
    <w:p w14:paraId="2F200FF0" w14:textId="77777777" w:rsidR="003C0172" w:rsidRPr="002D5FDD" w:rsidRDefault="003C0172" w:rsidP="003C0172">
      <w:pPr>
        <w:numPr>
          <w:ilvl w:val="1"/>
          <w:numId w:val="13"/>
        </w:numPr>
      </w:pPr>
      <w:r w:rsidRPr="002D5FDD">
        <w:t>Undertake direct work with children, families/carers referred to the services and maintain skills in this area.</w:t>
      </w:r>
    </w:p>
    <w:p w14:paraId="2F200FF1" w14:textId="77777777" w:rsidR="003C0172" w:rsidRPr="002D5FDD" w:rsidRDefault="003C0172" w:rsidP="003C0172"/>
    <w:p w14:paraId="2F200FF2" w14:textId="77777777" w:rsidR="003C0172" w:rsidRPr="002D5FDD" w:rsidRDefault="003C0172" w:rsidP="003C0172">
      <w:pPr>
        <w:numPr>
          <w:ilvl w:val="1"/>
          <w:numId w:val="13"/>
        </w:numPr>
      </w:pPr>
      <w:r w:rsidRPr="002D5FDD">
        <w:t>Actively contribute to the design/implementation of staff training programmes associated with emotional wellbeing services.  Undertake/deliver training personally as necessary.</w:t>
      </w:r>
    </w:p>
    <w:p w14:paraId="2F200FF3" w14:textId="77777777" w:rsidR="003C0172" w:rsidRPr="002D5FDD" w:rsidRDefault="003C0172" w:rsidP="003C0172"/>
    <w:p w14:paraId="2F200FF4" w14:textId="77777777" w:rsidR="003C0172" w:rsidRPr="002D5FDD" w:rsidRDefault="003C0172" w:rsidP="003C0172">
      <w:pPr>
        <w:numPr>
          <w:ilvl w:val="1"/>
          <w:numId w:val="13"/>
        </w:numPr>
      </w:pPr>
      <w:r w:rsidRPr="002D5FDD">
        <w:t>Represent the Service/Department in meetings etc. as required.</w:t>
      </w:r>
    </w:p>
    <w:p w14:paraId="2F200FF5" w14:textId="77777777" w:rsidR="003C0172" w:rsidRPr="002D5FDD" w:rsidRDefault="003C0172" w:rsidP="003C0172"/>
    <w:p w14:paraId="2F200FF6" w14:textId="77777777" w:rsidR="003C0172" w:rsidRPr="002D5FDD" w:rsidRDefault="003C0172" w:rsidP="003C0172">
      <w:pPr>
        <w:numPr>
          <w:ilvl w:val="1"/>
          <w:numId w:val="13"/>
        </w:numPr>
      </w:pPr>
      <w:r w:rsidRPr="002D5FDD">
        <w:t>Undertake disciplinary, grievance, managing attendance and complaints investigations.</w:t>
      </w:r>
    </w:p>
    <w:p w14:paraId="2F200FF7" w14:textId="77777777" w:rsidR="003C0172" w:rsidRPr="002D5FDD" w:rsidRDefault="003C0172" w:rsidP="003C0172"/>
    <w:p w14:paraId="2F200FF8" w14:textId="77777777" w:rsidR="003C0172" w:rsidRPr="002D5FDD" w:rsidRDefault="003C0172" w:rsidP="003C0172">
      <w:pPr>
        <w:numPr>
          <w:ilvl w:val="1"/>
          <w:numId w:val="13"/>
        </w:numPr>
      </w:pPr>
      <w:r w:rsidRPr="002D5FDD">
        <w:t>Assist in the recruitment and selection of staff.</w:t>
      </w:r>
    </w:p>
    <w:p w14:paraId="2F200FF9" w14:textId="77777777" w:rsidR="003C0172" w:rsidRPr="002D5FDD" w:rsidRDefault="003C0172" w:rsidP="003C0172"/>
    <w:p w14:paraId="2F200FFA" w14:textId="77777777" w:rsidR="003C0172" w:rsidRPr="002D5FDD" w:rsidRDefault="003C0172" w:rsidP="003C0172">
      <w:pPr>
        <w:numPr>
          <w:ilvl w:val="1"/>
          <w:numId w:val="13"/>
        </w:numPr>
      </w:pPr>
      <w:r w:rsidRPr="002D5FDD">
        <w:t>Actively support the work of the Head of Service TESS by undertaking any other duties commensurate with the post or the needs of the service as necessary.</w:t>
      </w:r>
    </w:p>
    <w:p w14:paraId="2F200FFB" w14:textId="77777777" w:rsidR="00BC6A43" w:rsidRDefault="003C0172" w:rsidP="00BC6A43">
      <w:pPr>
        <w:rPr>
          <w:u w:val="single"/>
        </w:rPr>
      </w:pPr>
      <w:r>
        <w:rPr>
          <w:u w:val="single"/>
        </w:rPr>
        <w:br w:type="page"/>
      </w:r>
    </w:p>
    <w:p w14:paraId="2F200FFC" w14:textId="77777777" w:rsidR="003C0172" w:rsidRDefault="003C0172" w:rsidP="00BC6A43">
      <w:pPr>
        <w:rPr>
          <w:u w:val="single"/>
        </w:rPr>
      </w:pPr>
    </w:p>
    <w:p w14:paraId="2F200FFD" w14:textId="77777777" w:rsidR="00BC6A43" w:rsidRDefault="00BC6A43" w:rsidP="00BC6A43">
      <w:pPr>
        <w:numPr>
          <w:ilvl w:val="0"/>
          <w:numId w:val="1"/>
        </w:numPr>
      </w:pPr>
      <w:r>
        <w:rPr>
          <w:b/>
          <w:u w:val="single"/>
        </w:rPr>
        <w:t>Supervision Received</w:t>
      </w:r>
    </w:p>
    <w:p w14:paraId="2F200FFE" w14:textId="77777777" w:rsidR="003C0172" w:rsidRDefault="003C0172" w:rsidP="003C0172"/>
    <w:p w14:paraId="2F200FFF" w14:textId="77777777" w:rsidR="003C0172" w:rsidRDefault="003C0172" w:rsidP="003C0172">
      <w:pPr>
        <w:numPr>
          <w:ilvl w:val="1"/>
          <w:numId w:val="1"/>
        </w:numPr>
      </w:pPr>
      <w:r>
        <w:rPr>
          <w:b/>
        </w:rPr>
        <w:t>Supervising Officer Job Title</w:t>
      </w:r>
    </w:p>
    <w:p w14:paraId="2F201000" w14:textId="77777777" w:rsidR="003C0172" w:rsidRDefault="003C0172" w:rsidP="003C0172"/>
    <w:p w14:paraId="2F201001" w14:textId="77777777" w:rsidR="003C0172" w:rsidRDefault="003C0172" w:rsidP="003C0172">
      <w:pPr>
        <w:ind w:left="720" w:firstLine="720"/>
      </w:pPr>
      <w:r>
        <w:t>Head of Service TESS</w:t>
      </w:r>
    </w:p>
    <w:p w14:paraId="2F201002" w14:textId="77777777" w:rsidR="003C0172" w:rsidRDefault="003C0172" w:rsidP="003C0172"/>
    <w:p w14:paraId="2F201003" w14:textId="77777777" w:rsidR="003C0172" w:rsidRDefault="003C0172" w:rsidP="003C0172">
      <w:pPr>
        <w:numPr>
          <w:ilvl w:val="1"/>
          <w:numId w:val="1"/>
        </w:numPr>
      </w:pPr>
      <w:r>
        <w:rPr>
          <w:b/>
        </w:rPr>
        <w:t>Level of Supervision</w:t>
      </w:r>
    </w:p>
    <w:p w14:paraId="2F201004" w14:textId="77777777" w:rsidR="003C0172" w:rsidRDefault="003C0172" w:rsidP="003C0172"/>
    <w:p w14:paraId="2F201005" w14:textId="77777777" w:rsidR="003C0172" w:rsidRDefault="003C0172" w:rsidP="003C0172">
      <w:pPr>
        <w:ind w:left="1440"/>
      </w:pPr>
      <w:r>
        <w:t>Plan own work to ensure the meeting of defined objectives.</w:t>
      </w:r>
    </w:p>
    <w:p w14:paraId="2F201006" w14:textId="77777777" w:rsidR="00F64A8C" w:rsidRPr="00CA53CC" w:rsidRDefault="003C0172" w:rsidP="00F64A8C">
      <w:r>
        <w:t>4</w:t>
      </w:r>
      <w:r w:rsidR="00F64A8C" w:rsidRPr="00CA53CC">
        <w:t>.</w:t>
      </w:r>
      <w:r w:rsidR="00F64A8C" w:rsidRPr="00CA53CC">
        <w:tab/>
      </w:r>
      <w:r w:rsidR="00F64A8C" w:rsidRPr="00CA53CC">
        <w:rPr>
          <w:b/>
          <w:bCs/>
          <w:u w:val="single"/>
        </w:rPr>
        <w:t>Supervision Given</w:t>
      </w:r>
      <w:r w:rsidR="00F64A8C" w:rsidRPr="00CA53CC">
        <w:t xml:space="preserve"> (excludes those who are indirectly supervised i.e. through others).</w:t>
      </w:r>
    </w:p>
    <w:p w14:paraId="2F201007" w14:textId="77777777" w:rsidR="00F64A8C" w:rsidRPr="00CA53CC" w:rsidRDefault="00F64A8C" w:rsidP="00F64A8C">
      <w:pPr>
        <w:rPr>
          <w:u w:val="single"/>
        </w:rPr>
      </w:pPr>
    </w:p>
    <w:p w14:paraId="2F201008" w14:textId="77777777" w:rsidR="00F64A8C" w:rsidRPr="00CA53CC" w:rsidRDefault="00F64A8C" w:rsidP="00F64A8C">
      <w:pPr>
        <w:rPr>
          <w:u w:val="single"/>
        </w:rPr>
      </w:pP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080"/>
        <w:gridCol w:w="1200"/>
        <w:gridCol w:w="4381"/>
      </w:tblGrid>
      <w:tr w:rsidR="00F64A8C" w:rsidRPr="00CA53CC" w14:paraId="2F20100D" w14:textId="77777777" w:rsidTr="00A75A9D">
        <w:tc>
          <w:tcPr>
            <w:tcW w:w="2411" w:type="dxa"/>
          </w:tcPr>
          <w:p w14:paraId="2F201009" w14:textId="77777777" w:rsidR="00F64A8C" w:rsidRPr="00CA53CC" w:rsidRDefault="00F64A8C" w:rsidP="00A75A9D">
            <w:pPr>
              <w:pStyle w:val="Heading1"/>
              <w:rPr>
                <w:sz w:val="22"/>
                <w:szCs w:val="22"/>
              </w:rPr>
            </w:pPr>
            <w:r w:rsidRPr="00CA53CC">
              <w:rPr>
                <w:sz w:val="22"/>
                <w:szCs w:val="22"/>
              </w:rPr>
              <w:t>Post Title</w:t>
            </w:r>
          </w:p>
        </w:tc>
        <w:tc>
          <w:tcPr>
            <w:tcW w:w="1080" w:type="dxa"/>
          </w:tcPr>
          <w:p w14:paraId="2F20100A" w14:textId="77777777" w:rsidR="00F64A8C" w:rsidRPr="00CA53CC" w:rsidRDefault="00F64A8C" w:rsidP="00A75A9D">
            <w:pPr>
              <w:rPr>
                <w:b/>
                <w:bCs/>
              </w:rPr>
            </w:pPr>
            <w:r w:rsidRPr="00CA53CC">
              <w:rPr>
                <w:b/>
                <w:bCs/>
              </w:rPr>
              <w:t>Grade</w:t>
            </w:r>
          </w:p>
        </w:tc>
        <w:tc>
          <w:tcPr>
            <w:tcW w:w="1200" w:type="dxa"/>
          </w:tcPr>
          <w:p w14:paraId="2F20100B" w14:textId="77777777" w:rsidR="00F64A8C" w:rsidRPr="00CA53CC" w:rsidRDefault="00F64A8C" w:rsidP="00A75A9D">
            <w:pPr>
              <w:rPr>
                <w:b/>
                <w:bCs/>
              </w:rPr>
            </w:pPr>
            <w:r w:rsidRPr="00CA53CC">
              <w:rPr>
                <w:b/>
                <w:bCs/>
              </w:rPr>
              <w:t>No. of Posts</w:t>
            </w:r>
          </w:p>
        </w:tc>
        <w:tc>
          <w:tcPr>
            <w:tcW w:w="4381" w:type="dxa"/>
          </w:tcPr>
          <w:p w14:paraId="2F20100C" w14:textId="77777777" w:rsidR="00F64A8C" w:rsidRPr="00CA53CC" w:rsidRDefault="00F64A8C" w:rsidP="00A75A9D">
            <w:pPr>
              <w:rPr>
                <w:b/>
                <w:bCs/>
              </w:rPr>
            </w:pPr>
            <w:r w:rsidRPr="00CA53CC">
              <w:rPr>
                <w:b/>
                <w:bCs/>
              </w:rPr>
              <w:t>Level of Supervision</w:t>
            </w:r>
          </w:p>
        </w:tc>
      </w:tr>
      <w:tr w:rsidR="003C0172" w:rsidRPr="00CA53CC" w14:paraId="2F201017" w14:textId="77777777" w:rsidTr="00A75A9D">
        <w:tc>
          <w:tcPr>
            <w:tcW w:w="2411" w:type="dxa"/>
          </w:tcPr>
          <w:p w14:paraId="2F20100E" w14:textId="77777777" w:rsidR="003C0172" w:rsidRPr="002D5FDD" w:rsidRDefault="003C0172" w:rsidP="00945F97">
            <w:r w:rsidRPr="002D5FDD">
              <w:t>Senior Practitioners</w:t>
            </w:r>
          </w:p>
          <w:p w14:paraId="2F20100F" w14:textId="77777777" w:rsidR="003C0172" w:rsidRPr="002D5FDD" w:rsidRDefault="003C0172" w:rsidP="00945F97">
            <w:r w:rsidRPr="002D5FDD">
              <w:t>Senior Social Workers</w:t>
            </w:r>
          </w:p>
          <w:p w14:paraId="2F201010" w14:textId="77777777" w:rsidR="003C0172" w:rsidRPr="002D5FDD" w:rsidRDefault="003C0172" w:rsidP="00945F97">
            <w:r w:rsidRPr="002D5FDD">
              <w:t>Therapeutic Staff</w:t>
            </w:r>
          </w:p>
          <w:p w14:paraId="2F201011" w14:textId="77777777" w:rsidR="003C0172" w:rsidRPr="002D5FDD" w:rsidRDefault="003C0172" w:rsidP="00945F97"/>
        </w:tc>
        <w:tc>
          <w:tcPr>
            <w:tcW w:w="1080" w:type="dxa"/>
          </w:tcPr>
          <w:p w14:paraId="2F201012" w14:textId="77777777" w:rsidR="003C0172" w:rsidRPr="002D5FDD" w:rsidRDefault="003C0172" w:rsidP="00945F97">
            <w:r w:rsidRPr="002D5FDD">
              <w:t>5</w:t>
            </w:r>
          </w:p>
          <w:p w14:paraId="2F201013" w14:textId="77777777" w:rsidR="003C0172" w:rsidRPr="002D5FDD" w:rsidRDefault="003C0172" w:rsidP="00945F97">
            <w:r w:rsidRPr="002D5FDD">
              <w:t>5</w:t>
            </w:r>
          </w:p>
          <w:p w14:paraId="2F201014" w14:textId="77777777" w:rsidR="003C0172" w:rsidRPr="002D5FDD" w:rsidRDefault="003C0172" w:rsidP="00945F97">
            <w:r w:rsidRPr="002D5FDD">
              <w:t>5</w:t>
            </w:r>
          </w:p>
        </w:tc>
        <w:tc>
          <w:tcPr>
            <w:tcW w:w="1200" w:type="dxa"/>
          </w:tcPr>
          <w:p w14:paraId="2F201015" w14:textId="77777777" w:rsidR="003C0172" w:rsidRPr="002D5FDD" w:rsidRDefault="003C0172" w:rsidP="00945F97">
            <w:r w:rsidRPr="002D5FDD">
              <w:t>Tba</w:t>
            </w:r>
          </w:p>
        </w:tc>
        <w:tc>
          <w:tcPr>
            <w:tcW w:w="4381" w:type="dxa"/>
          </w:tcPr>
          <w:p w14:paraId="2F201016" w14:textId="77777777" w:rsidR="003C0172" w:rsidRPr="002D5FDD" w:rsidRDefault="003C0172" w:rsidP="00945F97">
            <w:r w:rsidRPr="002D5FDD">
              <w:t xml:space="preserve">Left to work within established guidelines subject to scrutiny by supervisor. </w:t>
            </w:r>
          </w:p>
        </w:tc>
      </w:tr>
    </w:tbl>
    <w:p w14:paraId="2F201018" w14:textId="77777777" w:rsidR="00BC6A43" w:rsidRDefault="00BC6A43" w:rsidP="00F64A8C">
      <w:pPr>
        <w:ind w:left="720"/>
        <w:rPr>
          <w:u w:val="single"/>
        </w:rPr>
      </w:pPr>
    </w:p>
    <w:p w14:paraId="2F201019" w14:textId="77777777" w:rsidR="009571C8" w:rsidRDefault="003C0172" w:rsidP="009571C8">
      <w:pPr>
        <w:rPr>
          <w:u w:val="single"/>
        </w:rPr>
      </w:pPr>
      <w:r>
        <w:t>5</w:t>
      </w:r>
      <w:r w:rsidR="009571C8">
        <w:t>.</w:t>
      </w:r>
      <w:r w:rsidR="009571C8">
        <w:tab/>
      </w:r>
      <w:r w:rsidR="009571C8">
        <w:rPr>
          <w:b/>
          <w:bCs/>
          <w:u w:val="single"/>
        </w:rPr>
        <w:t>Special Conditions</w:t>
      </w:r>
    </w:p>
    <w:p w14:paraId="2F20101A" w14:textId="77777777" w:rsidR="009571C8" w:rsidRDefault="009571C8" w:rsidP="009571C8">
      <w:pPr>
        <w:jc w:val="both"/>
      </w:pPr>
    </w:p>
    <w:p w14:paraId="2F20101B" w14:textId="77777777" w:rsidR="00233C66" w:rsidRDefault="00233C66" w:rsidP="00233C66">
      <w:pPr>
        <w:numPr>
          <w:ilvl w:val="0"/>
          <w:numId w:val="9"/>
        </w:numPr>
        <w:tabs>
          <w:tab w:val="clear" w:pos="2160"/>
          <w:tab w:val="num" w:pos="1440"/>
        </w:tabs>
        <w:ind w:left="1440"/>
        <w:jc w:val="both"/>
      </w:pPr>
      <w:r>
        <w:t>This vacancy is exempt from the Rehabilitation of Offenders Act</w:t>
      </w:r>
    </w:p>
    <w:p w14:paraId="2F20101C" w14:textId="77777777" w:rsidR="00233C66" w:rsidRDefault="00233C66" w:rsidP="00233C66">
      <w:pPr>
        <w:jc w:val="both"/>
      </w:pPr>
    </w:p>
    <w:p w14:paraId="2F20101D" w14:textId="77777777" w:rsidR="00233C66" w:rsidRDefault="00233C66" w:rsidP="00233C66">
      <w:pPr>
        <w:numPr>
          <w:ilvl w:val="0"/>
          <w:numId w:val="9"/>
        </w:numPr>
        <w:tabs>
          <w:tab w:val="clear" w:pos="2160"/>
          <w:tab w:val="num" w:pos="1418"/>
        </w:tabs>
        <w:ind w:left="1440"/>
        <w:jc w:val="both"/>
      </w:pPr>
      <w:r>
        <w:t>A Disclosure and Barring Services/ISA checks will be undertaken</w:t>
      </w:r>
    </w:p>
    <w:p w14:paraId="2F20101E" w14:textId="77777777" w:rsidR="009571C8" w:rsidRDefault="009571C8" w:rsidP="009571C8">
      <w:pPr>
        <w:jc w:val="both"/>
      </w:pPr>
    </w:p>
    <w:p w14:paraId="2F20101F" w14:textId="77777777" w:rsidR="009571C8" w:rsidRDefault="00233C66" w:rsidP="009571C8">
      <w:pPr>
        <w:jc w:val="both"/>
      </w:pPr>
      <w:r w:rsidRPr="00141CB6">
        <w:rPr>
          <w:b/>
        </w:rPr>
        <w:t>Birmingham C</w:t>
      </w:r>
      <w:r>
        <w:rPr>
          <w:b/>
        </w:rPr>
        <w:t xml:space="preserve">hildren’s Trust </w:t>
      </w:r>
      <w:r w:rsidRPr="00141CB6">
        <w:t xml:space="preserve">is </w:t>
      </w:r>
      <w:r w:rsidRPr="00141CB6">
        <w:rPr>
          <w:b/>
        </w:rPr>
        <w:t>committed to safeguarding</w:t>
      </w:r>
      <w:r w:rsidRPr="00141CB6">
        <w:t xml:space="preserve"> and </w:t>
      </w:r>
      <w:r w:rsidRPr="00141CB6">
        <w:rPr>
          <w:b/>
        </w:rPr>
        <w:t>promoting the welfare of children and young people</w:t>
      </w:r>
      <w:r w:rsidRPr="00141CB6">
        <w:t xml:space="preserve"> and expects all staff to share this commitment</w:t>
      </w:r>
    </w:p>
    <w:p w14:paraId="2F201020" w14:textId="77777777" w:rsidR="00EB6F11" w:rsidRDefault="00EB6F11" w:rsidP="009571C8">
      <w:pPr>
        <w:jc w:val="center"/>
      </w:pPr>
    </w:p>
    <w:p w14:paraId="2F201021" w14:textId="77777777" w:rsidR="00EB6F11" w:rsidRDefault="00EB6F11" w:rsidP="009571C8">
      <w:pPr>
        <w:jc w:val="center"/>
      </w:pPr>
    </w:p>
    <w:p w14:paraId="2F201022" w14:textId="77777777" w:rsidR="009571C8" w:rsidRDefault="002E569E" w:rsidP="009571C8">
      <w:pPr>
        <w:jc w:val="center"/>
      </w:pPr>
      <w:r>
        <w:t xml:space="preserve">Observance of the Birmingham Children’s Trust </w:t>
      </w:r>
      <w:r>
        <w:rPr>
          <w:b/>
        </w:rPr>
        <w:t>Equal Opportunities Policy</w:t>
      </w:r>
      <w:r>
        <w:t xml:space="preserve"> will be required.</w:t>
      </w:r>
    </w:p>
    <w:p w14:paraId="2F201023" w14:textId="77777777" w:rsidR="009571C8" w:rsidRDefault="009571C8" w:rsidP="00BE5DF5">
      <w:pPr>
        <w:jc w:val="center"/>
      </w:pPr>
    </w:p>
    <w:p w14:paraId="57933F89" w14:textId="77777777" w:rsidR="00D2053E" w:rsidRDefault="00D2053E" w:rsidP="00BE5DF5">
      <w:pPr>
        <w:jc w:val="center"/>
      </w:pPr>
    </w:p>
    <w:p w14:paraId="652E564E" w14:textId="77777777" w:rsidR="00D2053E" w:rsidRDefault="00D2053E" w:rsidP="00BE5DF5">
      <w:pPr>
        <w:jc w:val="center"/>
      </w:pPr>
    </w:p>
    <w:p w14:paraId="6C304BCA" w14:textId="77777777" w:rsidR="00D2053E" w:rsidRDefault="00D2053E" w:rsidP="00BE5DF5">
      <w:pPr>
        <w:jc w:val="center"/>
      </w:pPr>
    </w:p>
    <w:p w14:paraId="701371E6" w14:textId="77777777" w:rsidR="00D2053E" w:rsidRDefault="00D2053E" w:rsidP="00BE5DF5">
      <w:pPr>
        <w:jc w:val="center"/>
      </w:pPr>
    </w:p>
    <w:p w14:paraId="2C6D1EB6" w14:textId="77777777" w:rsidR="00D2053E" w:rsidRDefault="00D2053E" w:rsidP="00BE5DF5">
      <w:pPr>
        <w:jc w:val="center"/>
      </w:pPr>
    </w:p>
    <w:p w14:paraId="3BEA2AF3" w14:textId="77777777" w:rsidR="00D2053E" w:rsidRDefault="00D2053E" w:rsidP="00BE5DF5">
      <w:pPr>
        <w:jc w:val="center"/>
      </w:pPr>
    </w:p>
    <w:p w14:paraId="0D734401" w14:textId="77777777" w:rsidR="00D2053E" w:rsidRDefault="00D2053E" w:rsidP="00BE5DF5">
      <w:pPr>
        <w:jc w:val="center"/>
      </w:pPr>
    </w:p>
    <w:p w14:paraId="3EA221AC" w14:textId="77777777" w:rsidR="00D2053E" w:rsidRDefault="00D2053E" w:rsidP="00BE5DF5">
      <w:pPr>
        <w:jc w:val="center"/>
      </w:pPr>
    </w:p>
    <w:p w14:paraId="2F992CB5" w14:textId="77777777" w:rsidR="00D2053E" w:rsidRDefault="00D2053E" w:rsidP="00BE5DF5">
      <w:pPr>
        <w:jc w:val="center"/>
      </w:pPr>
    </w:p>
    <w:p w14:paraId="31221119" w14:textId="77777777" w:rsidR="00D2053E" w:rsidRDefault="00D2053E" w:rsidP="00BE5DF5">
      <w:pPr>
        <w:jc w:val="center"/>
      </w:pPr>
    </w:p>
    <w:p w14:paraId="4E42155B" w14:textId="77777777" w:rsidR="00D2053E" w:rsidRDefault="00D2053E" w:rsidP="00BE5DF5">
      <w:pPr>
        <w:jc w:val="center"/>
      </w:pPr>
    </w:p>
    <w:p w14:paraId="4AD8CF5D" w14:textId="77777777" w:rsidR="00D2053E" w:rsidRDefault="00D2053E" w:rsidP="00BE5DF5">
      <w:pPr>
        <w:jc w:val="center"/>
      </w:pPr>
    </w:p>
    <w:p w14:paraId="354D2615" w14:textId="77777777" w:rsidR="00D2053E" w:rsidRDefault="00D2053E" w:rsidP="00BE5DF5">
      <w:pPr>
        <w:jc w:val="center"/>
      </w:pPr>
    </w:p>
    <w:p w14:paraId="743BF65F" w14:textId="77777777" w:rsidR="00D2053E" w:rsidRDefault="00D2053E" w:rsidP="00BE5DF5">
      <w:pPr>
        <w:jc w:val="center"/>
      </w:pPr>
    </w:p>
    <w:p w14:paraId="10623356" w14:textId="77777777" w:rsidR="00D2053E" w:rsidRDefault="00D2053E" w:rsidP="00BE5DF5">
      <w:pPr>
        <w:jc w:val="center"/>
      </w:pPr>
    </w:p>
    <w:p w14:paraId="28061E33" w14:textId="77777777" w:rsidR="00D2053E" w:rsidRDefault="00D2053E" w:rsidP="00BE5DF5">
      <w:pPr>
        <w:jc w:val="center"/>
      </w:pPr>
    </w:p>
    <w:p w14:paraId="4E512609" w14:textId="77777777" w:rsidR="00D2053E" w:rsidRDefault="00D2053E" w:rsidP="00BE5DF5">
      <w:pPr>
        <w:jc w:val="center"/>
      </w:pPr>
    </w:p>
    <w:p w14:paraId="4E4AE16B" w14:textId="77777777" w:rsidR="00D2053E" w:rsidRDefault="00D2053E" w:rsidP="00BE5DF5">
      <w:pPr>
        <w:jc w:val="center"/>
      </w:pPr>
    </w:p>
    <w:p w14:paraId="5D70426B" w14:textId="77777777" w:rsidR="00D2053E" w:rsidRDefault="00D2053E" w:rsidP="00BE5DF5">
      <w:pPr>
        <w:jc w:val="center"/>
      </w:pPr>
    </w:p>
    <w:p w14:paraId="3BF00E31" w14:textId="77777777" w:rsidR="00D2053E" w:rsidRDefault="00D2053E" w:rsidP="00BE5DF5">
      <w:pPr>
        <w:jc w:val="center"/>
      </w:pPr>
    </w:p>
    <w:p w14:paraId="2CDA0D05" w14:textId="77777777" w:rsidR="00D2053E" w:rsidRDefault="00D2053E" w:rsidP="00BE5DF5">
      <w:pPr>
        <w:jc w:val="center"/>
      </w:pPr>
    </w:p>
    <w:p w14:paraId="559796DF" w14:textId="77777777" w:rsidR="00D2053E" w:rsidRDefault="00D2053E" w:rsidP="00BE5DF5">
      <w:pPr>
        <w:jc w:val="center"/>
      </w:pPr>
    </w:p>
    <w:p w14:paraId="62C8407E" w14:textId="77777777" w:rsidR="00D2053E" w:rsidRDefault="00D2053E" w:rsidP="00BE5DF5">
      <w:pPr>
        <w:jc w:val="center"/>
      </w:pPr>
    </w:p>
    <w:p w14:paraId="624A0A41" w14:textId="77777777" w:rsidR="00D2053E" w:rsidRPr="00D2053E" w:rsidRDefault="00D2053E" w:rsidP="00D2053E">
      <w:pPr>
        <w:keepNext/>
        <w:tabs>
          <w:tab w:val="left" w:pos="2880"/>
        </w:tabs>
      </w:pPr>
      <w:r w:rsidRPr="00D2053E">
        <w:rPr>
          <w:b/>
        </w:rPr>
        <w:lastRenderedPageBreak/>
        <w:t>Job Title:</w:t>
      </w:r>
      <w:r w:rsidRPr="00D2053E">
        <w:rPr>
          <w:b/>
        </w:rPr>
        <w:tab/>
      </w:r>
      <w:r w:rsidRPr="00D2053E">
        <w:t>Team Manager,</w:t>
      </w:r>
      <w:r w:rsidRPr="00D2053E">
        <w:rPr>
          <w:b/>
        </w:rPr>
        <w:t xml:space="preserve"> </w:t>
      </w:r>
      <w:r w:rsidRPr="00D2053E">
        <w:t>Therapeutic Emotional Support Service (TESS)</w:t>
      </w:r>
    </w:p>
    <w:p w14:paraId="4D784AFC" w14:textId="77777777" w:rsidR="00D2053E" w:rsidRPr="00D2053E" w:rsidRDefault="00D2053E" w:rsidP="00D2053E">
      <w:pPr>
        <w:keepNext/>
        <w:tabs>
          <w:tab w:val="left" w:pos="2880"/>
        </w:tabs>
      </w:pPr>
    </w:p>
    <w:p w14:paraId="1AE18A8E" w14:textId="77777777" w:rsidR="00D2053E" w:rsidRPr="00D2053E" w:rsidRDefault="00D2053E" w:rsidP="00D2053E">
      <w:pPr>
        <w:keepNext/>
        <w:tabs>
          <w:tab w:val="left" w:pos="2880"/>
        </w:tabs>
      </w:pPr>
      <w:r w:rsidRPr="00D2053E">
        <w:rPr>
          <w:b/>
        </w:rPr>
        <w:t>Grade:</w:t>
      </w:r>
      <w:r w:rsidRPr="00D2053E">
        <w:rPr>
          <w:b/>
        </w:rPr>
        <w:tab/>
      </w:r>
      <w:r w:rsidRPr="00D2053E">
        <w:t>GR6</w:t>
      </w:r>
    </w:p>
    <w:p w14:paraId="598D175E" w14:textId="77777777" w:rsidR="00D2053E" w:rsidRPr="00D2053E" w:rsidRDefault="00D2053E" w:rsidP="00D2053E">
      <w:pPr>
        <w:keepNext/>
        <w:tabs>
          <w:tab w:val="left" w:pos="2880"/>
        </w:tabs>
        <w:rPr>
          <w:b/>
        </w:rPr>
      </w:pPr>
    </w:p>
    <w:p w14:paraId="14C64A51" w14:textId="77777777" w:rsidR="00D2053E" w:rsidRPr="00D2053E" w:rsidRDefault="00D2053E" w:rsidP="00D2053E">
      <w:pPr>
        <w:keepNext/>
      </w:pPr>
      <w:r w:rsidRPr="00D2053E">
        <w:rPr>
          <w:b/>
        </w:rPr>
        <w:t>Reporting to:</w:t>
      </w:r>
      <w:r w:rsidRPr="00D2053E">
        <w:rPr>
          <w:b/>
        </w:rPr>
        <w:tab/>
      </w:r>
      <w:r w:rsidRPr="00D2053E">
        <w:rPr>
          <w:b/>
        </w:rPr>
        <w:tab/>
      </w:r>
      <w:r w:rsidRPr="00D2053E">
        <w:rPr>
          <w:b/>
        </w:rPr>
        <w:tab/>
      </w:r>
      <w:r w:rsidRPr="00D2053E">
        <w:t>Head of Service</w:t>
      </w:r>
    </w:p>
    <w:p w14:paraId="161DBEC0" w14:textId="77777777" w:rsidR="00D2053E" w:rsidRPr="00D2053E" w:rsidRDefault="00D2053E" w:rsidP="00D2053E">
      <w:pPr>
        <w:keepNext/>
        <w:rPr>
          <w:b/>
        </w:rPr>
      </w:pPr>
    </w:p>
    <w:p w14:paraId="0E2B7D81" w14:textId="77777777" w:rsidR="00D2053E" w:rsidRPr="00D2053E" w:rsidRDefault="00D2053E" w:rsidP="00D2053E">
      <w:pPr>
        <w:keepNext/>
        <w:rPr>
          <w:b/>
        </w:rPr>
      </w:pPr>
      <w:r w:rsidRPr="00D2053E">
        <w:rPr>
          <w:b/>
        </w:rPr>
        <w:t>Method of Assessment (M.O.A.)  A.F. = Application Form; I = Interview; T. - Test or Exercise</w:t>
      </w:r>
      <w:r w:rsidRPr="00D2053E">
        <w:t xml:space="preserve">; </w:t>
      </w:r>
      <w:r w:rsidRPr="00D2053E">
        <w:rPr>
          <w:b/>
        </w:rPr>
        <w:t>C. – Certificate; P. – Presentation.</w:t>
      </w:r>
    </w:p>
    <w:p w14:paraId="357A88B8" w14:textId="77777777" w:rsidR="00D2053E" w:rsidRPr="00D2053E" w:rsidRDefault="00D2053E" w:rsidP="00D2053E">
      <w:pPr>
        <w:keepNext/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812"/>
        <w:gridCol w:w="1134"/>
      </w:tblGrid>
      <w:tr w:rsidR="00D2053E" w:rsidRPr="00D2053E" w14:paraId="1F4B52DB" w14:textId="77777777" w:rsidTr="00553949">
        <w:tc>
          <w:tcPr>
            <w:tcW w:w="3085" w:type="dxa"/>
          </w:tcPr>
          <w:p w14:paraId="38DBBFEE" w14:textId="77777777" w:rsidR="00D2053E" w:rsidRPr="00D2053E" w:rsidRDefault="00D2053E" w:rsidP="00D2053E">
            <w:pPr>
              <w:keepNext/>
              <w:jc w:val="center"/>
              <w:rPr>
                <w:b/>
                <w:bCs/>
              </w:rPr>
            </w:pPr>
            <w:r w:rsidRPr="00D2053E">
              <w:rPr>
                <w:b/>
                <w:bCs/>
              </w:rPr>
              <w:t>CRITERIA</w:t>
            </w:r>
          </w:p>
        </w:tc>
        <w:tc>
          <w:tcPr>
            <w:tcW w:w="5812" w:type="dxa"/>
          </w:tcPr>
          <w:p w14:paraId="615ED311" w14:textId="77777777" w:rsidR="00D2053E" w:rsidRPr="00D2053E" w:rsidRDefault="00D2053E" w:rsidP="00D2053E">
            <w:pPr>
              <w:keepNext/>
              <w:jc w:val="center"/>
              <w:rPr>
                <w:b/>
                <w:bCs/>
              </w:rPr>
            </w:pPr>
            <w:r w:rsidRPr="00D2053E">
              <w:rPr>
                <w:b/>
                <w:bCs/>
              </w:rPr>
              <w:t>ESSENTIAL</w:t>
            </w:r>
          </w:p>
        </w:tc>
        <w:tc>
          <w:tcPr>
            <w:tcW w:w="1134" w:type="dxa"/>
          </w:tcPr>
          <w:p w14:paraId="0DD42991" w14:textId="77777777" w:rsidR="00D2053E" w:rsidRPr="00D2053E" w:rsidRDefault="00D2053E" w:rsidP="00D2053E">
            <w:pPr>
              <w:keepNext/>
              <w:jc w:val="center"/>
              <w:rPr>
                <w:b/>
                <w:bCs/>
              </w:rPr>
            </w:pPr>
            <w:r w:rsidRPr="00D2053E">
              <w:rPr>
                <w:b/>
                <w:bCs/>
              </w:rPr>
              <w:t>M.O.A.</w:t>
            </w:r>
          </w:p>
        </w:tc>
      </w:tr>
      <w:tr w:rsidR="00D2053E" w:rsidRPr="00D2053E" w14:paraId="036501E0" w14:textId="77777777" w:rsidTr="00553949">
        <w:tc>
          <w:tcPr>
            <w:tcW w:w="3085" w:type="dxa"/>
          </w:tcPr>
          <w:p w14:paraId="27B6515C" w14:textId="77777777" w:rsidR="00D2053E" w:rsidRPr="00D2053E" w:rsidRDefault="00D2053E" w:rsidP="00D2053E">
            <w:pPr>
              <w:keepNext/>
              <w:outlineLvl w:val="3"/>
              <w:rPr>
                <w:b/>
                <w:lang w:eastAsia="en-US"/>
              </w:rPr>
            </w:pPr>
            <w:r w:rsidRPr="00D2053E">
              <w:rPr>
                <w:b/>
                <w:lang w:eastAsia="en-US"/>
              </w:rPr>
              <w:t>Education/Qualifications</w:t>
            </w:r>
          </w:p>
          <w:p w14:paraId="185BF9EF" w14:textId="77777777" w:rsidR="00D2053E" w:rsidRPr="00D2053E" w:rsidRDefault="00D2053E" w:rsidP="00D2053E">
            <w:pPr>
              <w:keepNext/>
              <w:rPr>
                <w:bCs/>
                <w:lang w:eastAsia="en-US"/>
              </w:rPr>
            </w:pPr>
          </w:p>
          <w:p w14:paraId="1B90128E" w14:textId="77777777" w:rsidR="00D2053E" w:rsidRPr="00D2053E" w:rsidRDefault="00D2053E" w:rsidP="00D2053E">
            <w:pPr>
              <w:keepNext/>
            </w:pPr>
          </w:p>
        </w:tc>
        <w:tc>
          <w:tcPr>
            <w:tcW w:w="5812" w:type="dxa"/>
          </w:tcPr>
          <w:p w14:paraId="01248511" w14:textId="77777777" w:rsidR="00D2053E" w:rsidRPr="00D2053E" w:rsidRDefault="00D2053E" w:rsidP="00D2053E">
            <w:r w:rsidRPr="00D2053E">
              <w:t xml:space="preserve">DipSW or equivalent with childcare </w:t>
            </w:r>
            <w:proofErr w:type="spellStart"/>
            <w:r w:rsidRPr="00D2053E">
              <w:t>specialism</w:t>
            </w:r>
            <w:proofErr w:type="spellEnd"/>
            <w:r w:rsidRPr="00D2053E">
              <w:t>.</w:t>
            </w:r>
          </w:p>
          <w:p w14:paraId="7111887B" w14:textId="77777777" w:rsidR="00D2053E" w:rsidRPr="00D2053E" w:rsidRDefault="00D2053E" w:rsidP="00D2053E">
            <w:r w:rsidRPr="00D2053E">
              <w:t>Registration with the Health and Care Professions Council (HCPC)</w:t>
            </w:r>
          </w:p>
        </w:tc>
        <w:tc>
          <w:tcPr>
            <w:tcW w:w="1134" w:type="dxa"/>
          </w:tcPr>
          <w:p w14:paraId="48ADD670" w14:textId="77777777" w:rsidR="00D2053E" w:rsidRPr="00D2053E" w:rsidRDefault="00D2053E" w:rsidP="00D2053E">
            <w:r w:rsidRPr="00D2053E">
              <w:t>AF/C</w:t>
            </w:r>
          </w:p>
          <w:p w14:paraId="50086087" w14:textId="77777777" w:rsidR="00D2053E" w:rsidRPr="00D2053E" w:rsidRDefault="00D2053E" w:rsidP="00D2053E">
            <w:r w:rsidRPr="00D2053E">
              <w:t>AF/C</w:t>
            </w:r>
          </w:p>
          <w:p w14:paraId="6C6BECB6" w14:textId="77777777" w:rsidR="00D2053E" w:rsidRPr="00D2053E" w:rsidRDefault="00D2053E" w:rsidP="00D2053E"/>
        </w:tc>
      </w:tr>
      <w:tr w:rsidR="00D2053E" w:rsidRPr="00D2053E" w14:paraId="6B1C5F8A" w14:textId="77777777" w:rsidTr="00553949">
        <w:tc>
          <w:tcPr>
            <w:tcW w:w="3085" w:type="dxa"/>
          </w:tcPr>
          <w:p w14:paraId="55059650" w14:textId="77777777" w:rsidR="00D2053E" w:rsidRPr="00D2053E" w:rsidRDefault="00D2053E" w:rsidP="00D2053E">
            <w:pPr>
              <w:keepNext/>
              <w:outlineLvl w:val="3"/>
              <w:rPr>
                <w:b/>
                <w:lang w:eastAsia="en-US"/>
              </w:rPr>
            </w:pPr>
            <w:r w:rsidRPr="00D2053E">
              <w:rPr>
                <w:b/>
                <w:lang w:eastAsia="en-US"/>
              </w:rPr>
              <w:t>Experience</w:t>
            </w:r>
          </w:p>
          <w:p w14:paraId="52644DC8" w14:textId="77777777" w:rsidR="00D2053E" w:rsidRPr="00D2053E" w:rsidRDefault="00D2053E" w:rsidP="00D2053E">
            <w:pPr>
              <w:keepNext/>
            </w:pPr>
            <w:r w:rsidRPr="00D2053E">
              <w:t>(Relevant work and other</w:t>
            </w:r>
          </w:p>
          <w:p w14:paraId="6D08DFE0" w14:textId="77777777" w:rsidR="00D2053E" w:rsidRPr="00D2053E" w:rsidRDefault="00D2053E" w:rsidP="00D2053E">
            <w:pPr>
              <w:keepNext/>
            </w:pPr>
            <w:r w:rsidRPr="00D2053E">
              <w:t>experience)</w:t>
            </w:r>
          </w:p>
          <w:p w14:paraId="088175A3" w14:textId="77777777" w:rsidR="00D2053E" w:rsidRPr="00D2053E" w:rsidRDefault="00D2053E" w:rsidP="00D2053E">
            <w:pPr>
              <w:keepNext/>
            </w:pPr>
          </w:p>
        </w:tc>
        <w:tc>
          <w:tcPr>
            <w:tcW w:w="5812" w:type="dxa"/>
          </w:tcPr>
          <w:p w14:paraId="698A98FF" w14:textId="77777777" w:rsidR="00D2053E" w:rsidRPr="00D2053E" w:rsidRDefault="00D2053E" w:rsidP="00D2053E">
            <w:pPr>
              <w:numPr>
                <w:ilvl w:val="0"/>
                <w:numId w:val="14"/>
              </w:numPr>
            </w:pPr>
            <w:r w:rsidRPr="00D2053E">
              <w:t>Substantial post qualifying experience of therapeutic work with children with mental health problems and their families.</w:t>
            </w:r>
          </w:p>
          <w:p w14:paraId="051C63FA" w14:textId="77777777" w:rsidR="00D2053E" w:rsidRPr="00D2053E" w:rsidRDefault="00D2053E" w:rsidP="00D2053E">
            <w:pPr>
              <w:numPr>
                <w:ilvl w:val="0"/>
                <w:numId w:val="14"/>
              </w:numPr>
            </w:pPr>
            <w:r w:rsidRPr="00D2053E">
              <w:t>Experience of assessment and planning interventions with children with mental health problems and their families.</w:t>
            </w:r>
          </w:p>
          <w:p w14:paraId="2D343288" w14:textId="77777777" w:rsidR="00D2053E" w:rsidRPr="00D2053E" w:rsidRDefault="00D2053E" w:rsidP="00D2053E">
            <w:pPr>
              <w:numPr>
                <w:ilvl w:val="0"/>
                <w:numId w:val="14"/>
              </w:numPr>
            </w:pPr>
            <w:r w:rsidRPr="00D2053E">
              <w:t>Substantial experience of successfully managing within constraints.</w:t>
            </w:r>
          </w:p>
          <w:p w14:paraId="46835489" w14:textId="77777777" w:rsidR="00D2053E" w:rsidRPr="00D2053E" w:rsidRDefault="00D2053E" w:rsidP="00D2053E">
            <w:pPr>
              <w:numPr>
                <w:ilvl w:val="0"/>
                <w:numId w:val="14"/>
              </w:numPr>
            </w:pPr>
            <w:r w:rsidRPr="00D2053E">
              <w:t>Experience of working within a multi-disciplinary setting and in partnership with other professionals/agencies.</w:t>
            </w:r>
          </w:p>
          <w:p w14:paraId="374EF066" w14:textId="77777777" w:rsidR="00D2053E" w:rsidRPr="00D2053E" w:rsidRDefault="00D2053E" w:rsidP="00D2053E">
            <w:pPr>
              <w:numPr>
                <w:ilvl w:val="0"/>
                <w:numId w:val="14"/>
              </w:numPr>
            </w:pPr>
            <w:r w:rsidRPr="00D2053E">
              <w:t>Experience of chairing meetings with planning /management purpose.</w:t>
            </w:r>
          </w:p>
          <w:p w14:paraId="6A6950B8" w14:textId="77777777" w:rsidR="00D2053E" w:rsidRPr="00D2053E" w:rsidRDefault="00D2053E" w:rsidP="00D2053E">
            <w:pPr>
              <w:numPr>
                <w:ilvl w:val="0"/>
                <w:numId w:val="14"/>
              </w:numPr>
            </w:pPr>
            <w:r w:rsidRPr="00D2053E">
              <w:t>Experience of providing supervision in a therapeutic and social work context.</w:t>
            </w:r>
          </w:p>
        </w:tc>
        <w:tc>
          <w:tcPr>
            <w:tcW w:w="1134" w:type="dxa"/>
          </w:tcPr>
          <w:p w14:paraId="654A909D" w14:textId="77777777" w:rsidR="00D2053E" w:rsidRPr="00D2053E" w:rsidRDefault="00D2053E" w:rsidP="00D2053E">
            <w:r w:rsidRPr="00D2053E">
              <w:t>AF/I</w:t>
            </w:r>
          </w:p>
          <w:p w14:paraId="789AB4D8" w14:textId="77777777" w:rsidR="00D2053E" w:rsidRPr="00D2053E" w:rsidRDefault="00D2053E" w:rsidP="00D2053E"/>
          <w:p w14:paraId="6218AC31" w14:textId="77777777" w:rsidR="00D2053E" w:rsidRPr="00D2053E" w:rsidRDefault="00D2053E" w:rsidP="00D2053E"/>
          <w:p w14:paraId="6792B907" w14:textId="77777777" w:rsidR="00D2053E" w:rsidRPr="00D2053E" w:rsidRDefault="00D2053E" w:rsidP="00D2053E">
            <w:r w:rsidRPr="00D2053E">
              <w:t>AF/I/T</w:t>
            </w:r>
          </w:p>
          <w:p w14:paraId="02D12A99" w14:textId="77777777" w:rsidR="00D2053E" w:rsidRPr="00D2053E" w:rsidRDefault="00D2053E" w:rsidP="00D2053E"/>
          <w:p w14:paraId="2D5BD606" w14:textId="77777777" w:rsidR="00D2053E" w:rsidRPr="00D2053E" w:rsidRDefault="00D2053E" w:rsidP="00D2053E"/>
          <w:p w14:paraId="372E5EA1" w14:textId="77777777" w:rsidR="00D2053E" w:rsidRPr="00D2053E" w:rsidRDefault="00D2053E" w:rsidP="00D2053E">
            <w:r w:rsidRPr="00D2053E">
              <w:t>AF/I</w:t>
            </w:r>
          </w:p>
          <w:p w14:paraId="08F104AF" w14:textId="77777777" w:rsidR="00D2053E" w:rsidRPr="00D2053E" w:rsidRDefault="00D2053E" w:rsidP="00D2053E"/>
          <w:p w14:paraId="214D57E9" w14:textId="77777777" w:rsidR="00D2053E" w:rsidRPr="00D2053E" w:rsidRDefault="00D2053E" w:rsidP="00D2053E">
            <w:r w:rsidRPr="00D2053E">
              <w:t>AF/I</w:t>
            </w:r>
          </w:p>
          <w:p w14:paraId="2F32512C" w14:textId="77777777" w:rsidR="00D2053E" w:rsidRPr="00D2053E" w:rsidRDefault="00D2053E" w:rsidP="00D2053E"/>
          <w:p w14:paraId="3860E26C" w14:textId="77777777" w:rsidR="00D2053E" w:rsidRPr="00D2053E" w:rsidRDefault="00D2053E" w:rsidP="00D2053E"/>
          <w:p w14:paraId="77DB101D" w14:textId="77777777" w:rsidR="00D2053E" w:rsidRPr="00D2053E" w:rsidRDefault="00D2053E" w:rsidP="00D2053E">
            <w:r w:rsidRPr="00D2053E">
              <w:t>AF/I</w:t>
            </w:r>
          </w:p>
          <w:p w14:paraId="2A06224C" w14:textId="77777777" w:rsidR="00D2053E" w:rsidRPr="00D2053E" w:rsidRDefault="00D2053E" w:rsidP="00D2053E"/>
          <w:p w14:paraId="485E7787" w14:textId="77777777" w:rsidR="00D2053E" w:rsidRPr="00D2053E" w:rsidRDefault="00D2053E" w:rsidP="00D2053E">
            <w:r w:rsidRPr="00D2053E">
              <w:t>AF/I</w:t>
            </w:r>
          </w:p>
        </w:tc>
      </w:tr>
      <w:tr w:rsidR="00D2053E" w:rsidRPr="00D2053E" w14:paraId="6C0536A8" w14:textId="77777777" w:rsidTr="00553949">
        <w:tc>
          <w:tcPr>
            <w:tcW w:w="3085" w:type="dxa"/>
          </w:tcPr>
          <w:p w14:paraId="3A8A27BF" w14:textId="77777777" w:rsidR="00D2053E" w:rsidRPr="00D2053E" w:rsidRDefault="00D2053E" w:rsidP="00D2053E">
            <w:pPr>
              <w:keepNext/>
              <w:outlineLvl w:val="3"/>
              <w:rPr>
                <w:b/>
                <w:lang w:eastAsia="en-US"/>
              </w:rPr>
            </w:pPr>
            <w:r w:rsidRPr="00D2053E">
              <w:rPr>
                <w:b/>
                <w:lang w:eastAsia="en-US"/>
              </w:rPr>
              <w:t>Skills &amp; Ability</w:t>
            </w:r>
          </w:p>
          <w:p w14:paraId="6123928A" w14:textId="77777777" w:rsidR="00D2053E" w:rsidRPr="00D2053E" w:rsidRDefault="00D2053E" w:rsidP="00D2053E">
            <w:pPr>
              <w:keepNext/>
            </w:pPr>
            <w:r w:rsidRPr="00D2053E">
              <w:t>e.g. written communication skills, dealing with the public etc.</w:t>
            </w:r>
          </w:p>
          <w:p w14:paraId="2CB9B544" w14:textId="77777777" w:rsidR="00D2053E" w:rsidRPr="00D2053E" w:rsidRDefault="00D2053E" w:rsidP="00D2053E">
            <w:pPr>
              <w:keepNext/>
            </w:pPr>
          </w:p>
        </w:tc>
        <w:tc>
          <w:tcPr>
            <w:tcW w:w="5812" w:type="dxa"/>
          </w:tcPr>
          <w:p w14:paraId="6B6BB237" w14:textId="77777777" w:rsidR="00D2053E" w:rsidRPr="00D2053E" w:rsidRDefault="00D2053E" w:rsidP="00D2053E">
            <w:pPr>
              <w:numPr>
                <w:ilvl w:val="0"/>
                <w:numId w:val="15"/>
              </w:numPr>
            </w:pPr>
            <w:r w:rsidRPr="00D2053E">
              <w:t>Able to organise/performance manage professional and admin staff.</w:t>
            </w:r>
          </w:p>
          <w:p w14:paraId="1DA0D0E2" w14:textId="77777777" w:rsidR="00D2053E" w:rsidRPr="00D2053E" w:rsidRDefault="00D2053E" w:rsidP="00D2053E">
            <w:pPr>
              <w:numPr>
                <w:ilvl w:val="0"/>
                <w:numId w:val="15"/>
              </w:numPr>
            </w:pPr>
            <w:r w:rsidRPr="00D2053E">
              <w:t>Able to work on own initiative.</w:t>
            </w:r>
          </w:p>
          <w:p w14:paraId="3D7A2CF8" w14:textId="77777777" w:rsidR="00D2053E" w:rsidRPr="00D2053E" w:rsidRDefault="00D2053E" w:rsidP="00D2053E">
            <w:pPr>
              <w:numPr>
                <w:ilvl w:val="0"/>
                <w:numId w:val="15"/>
              </w:numPr>
            </w:pPr>
            <w:r w:rsidRPr="00D2053E">
              <w:t>High standard of communication skills.</w:t>
            </w:r>
          </w:p>
          <w:p w14:paraId="131BE8C8" w14:textId="77777777" w:rsidR="00D2053E" w:rsidRPr="00D2053E" w:rsidRDefault="00D2053E" w:rsidP="00D2053E">
            <w:pPr>
              <w:numPr>
                <w:ilvl w:val="0"/>
                <w:numId w:val="15"/>
              </w:numPr>
            </w:pPr>
            <w:r w:rsidRPr="00D2053E">
              <w:t>Able to demonstrate leadership skills and apply them.</w:t>
            </w:r>
          </w:p>
          <w:p w14:paraId="30BE0D76" w14:textId="77777777" w:rsidR="00D2053E" w:rsidRPr="00D2053E" w:rsidRDefault="00D2053E" w:rsidP="00D2053E">
            <w:pPr>
              <w:numPr>
                <w:ilvl w:val="0"/>
                <w:numId w:val="15"/>
              </w:numPr>
            </w:pPr>
            <w:r w:rsidRPr="00D2053E">
              <w:t>Significant therapeutic skills.</w:t>
            </w:r>
          </w:p>
          <w:p w14:paraId="06172251" w14:textId="77777777" w:rsidR="00D2053E" w:rsidRPr="00D2053E" w:rsidRDefault="00D2053E" w:rsidP="00D2053E">
            <w:pPr>
              <w:numPr>
                <w:ilvl w:val="0"/>
                <w:numId w:val="15"/>
              </w:numPr>
            </w:pPr>
            <w:r w:rsidRPr="00D2053E">
              <w:t>Able to cope with pressure of work and its impact on self and others.</w:t>
            </w:r>
          </w:p>
          <w:p w14:paraId="408C249D" w14:textId="77777777" w:rsidR="00D2053E" w:rsidRPr="00D2053E" w:rsidRDefault="00D2053E" w:rsidP="00D2053E">
            <w:pPr>
              <w:numPr>
                <w:ilvl w:val="0"/>
                <w:numId w:val="15"/>
              </w:numPr>
            </w:pPr>
            <w:r w:rsidRPr="00D2053E">
              <w:t>High level of interpersonal skills and ability to work effectively with colleagues/partners, both individually and in project context.</w:t>
            </w:r>
          </w:p>
          <w:p w14:paraId="5B6574CC" w14:textId="77777777" w:rsidR="00D2053E" w:rsidRPr="00D2053E" w:rsidRDefault="00D2053E" w:rsidP="00D2053E">
            <w:pPr>
              <w:numPr>
                <w:ilvl w:val="0"/>
                <w:numId w:val="15"/>
              </w:numPr>
            </w:pPr>
            <w:r w:rsidRPr="00D2053E">
              <w:t>Understanding of performance management and its practical implementation.</w:t>
            </w:r>
          </w:p>
          <w:p w14:paraId="5E3EA72D" w14:textId="77777777" w:rsidR="00D2053E" w:rsidRPr="00D2053E" w:rsidRDefault="00D2053E" w:rsidP="00D2053E">
            <w:pPr>
              <w:numPr>
                <w:ilvl w:val="0"/>
                <w:numId w:val="15"/>
              </w:numPr>
            </w:pPr>
            <w:r w:rsidRPr="00D2053E">
              <w:t>Ability to manage a budget.</w:t>
            </w:r>
          </w:p>
          <w:p w14:paraId="24A046DC" w14:textId="77777777" w:rsidR="00D2053E" w:rsidRPr="00D2053E" w:rsidRDefault="00D2053E" w:rsidP="00D2053E">
            <w:pPr>
              <w:numPr>
                <w:ilvl w:val="0"/>
                <w:numId w:val="15"/>
              </w:numPr>
            </w:pPr>
            <w:r w:rsidRPr="00D2053E">
              <w:t>Able to make appropriate decisions in circumstances of stress and conflict.</w:t>
            </w:r>
          </w:p>
          <w:p w14:paraId="33CB33C6" w14:textId="77777777" w:rsidR="00D2053E" w:rsidRPr="00D2053E" w:rsidRDefault="00D2053E" w:rsidP="00D2053E">
            <w:pPr>
              <w:numPr>
                <w:ilvl w:val="0"/>
                <w:numId w:val="15"/>
              </w:numPr>
            </w:pPr>
            <w:r w:rsidRPr="00D2053E">
              <w:t>Understanding of child protection procedures and practice of application.</w:t>
            </w:r>
          </w:p>
          <w:p w14:paraId="158E0235" w14:textId="77777777" w:rsidR="00D2053E" w:rsidRPr="00D2053E" w:rsidRDefault="00D2053E" w:rsidP="00D2053E">
            <w:pPr>
              <w:keepNext/>
              <w:numPr>
                <w:ilvl w:val="0"/>
                <w:numId w:val="15"/>
              </w:numPr>
            </w:pPr>
            <w:r w:rsidRPr="00D2053E">
              <w:t>Able to apply and work within policies, procedures and practices laid down by Birmingham Children’s Trust.</w:t>
            </w:r>
          </w:p>
          <w:p w14:paraId="03F7657A" w14:textId="77777777" w:rsidR="00D2053E" w:rsidRPr="00D2053E" w:rsidRDefault="00D2053E" w:rsidP="00D2053E">
            <w:pPr>
              <w:keepNext/>
              <w:numPr>
                <w:ilvl w:val="0"/>
                <w:numId w:val="15"/>
              </w:numPr>
            </w:pPr>
            <w:r w:rsidRPr="00D2053E">
              <w:rPr>
                <w:rFonts w:eastAsia="Calibri"/>
                <w:lang w:eastAsia="en-US"/>
              </w:rPr>
              <w:t xml:space="preserve">An ability to fulfil all spoken aspects of the role with confidence using the English </w:t>
            </w:r>
            <w:proofErr w:type="gramStart"/>
            <w:r w:rsidRPr="00D2053E">
              <w:rPr>
                <w:rFonts w:eastAsia="Calibri"/>
                <w:lang w:eastAsia="en-US"/>
              </w:rPr>
              <w:t>Language  as</w:t>
            </w:r>
            <w:proofErr w:type="gramEnd"/>
            <w:r w:rsidRPr="00D2053E">
              <w:rPr>
                <w:rFonts w:eastAsia="Calibri"/>
                <w:lang w:eastAsia="en-US"/>
              </w:rPr>
              <w:t xml:space="preserve"> required by </w:t>
            </w:r>
            <w:r w:rsidRPr="00D2053E">
              <w:rPr>
                <w:b/>
              </w:rPr>
              <w:t>Part 7 of the Immigration Act 2016</w:t>
            </w:r>
          </w:p>
        </w:tc>
        <w:tc>
          <w:tcPr>
            <w:tcW w:w="1134" w:type="dxa"/>
          </w:tcPr>
          <w:p w14:paraId="44FCB1F7" w14:textId="77777777" w:rsidR="00D2053E" w:rsidRPr="00D2053E" w:rsidRDefault="00D2053E" w:rsidP="00D2053E">
            <w:r w:rsidRPr="00D2053E">
              <w:t>I/T</w:t>
            </w:r>
          </w:p>
          <w:p w14:paraId="2D4436DC" w14:textId="77777777" w:rsidR="00D2053E" w:rsidRPr="00D2053E" w:rsidRDefault="00D2053E" w:rsidP="00D2053E"/>
          <w:p w14:paraId="2CF95F81" w14:textId="77777777" w:rsidR="00D2053E" w:rsidRPr="00D2053E" w:rsidRDefault="00D2053E" w:rsidP="00D2053E">
            <w:r w:rsidRPr="00D2053E">
              <w:t>I</w:t>
            </w:r>
          </w:p>
          <w:p w14:paraId="75D19993" w14:textId="77777777" w:rsidR="00D2053E" w:rsidRPr="00D2053E" w:rsidRDefault="00D2053E" w:rsidP="00D2053E">
            <w:r w:rsidRPr="00D2053E">
              <w:t>AF/I/T/P</w:t>
            </w:r>
          </w:p>
          <w:p w14:paraId="04FD81B6" w14:textId="77777777" w:rsidR="00D2053E" w:rsidRPr="00D2053E" w:rsidRDefault="00D2053E" w:rsidP="00D2053E">
            <w:r w:rsidRPr="00D2053E">
              <w:t>I</w:t>
            </w:r>
          </w:p>
          <w:p w14:paraId="0C65C669" w14:textId="77777777" w:rsidR="00D2053E" w:rsidRPr="00D2053E" w:rsidRDefault="00D2053E" w:rsidP="00D2053E">
            <w:r w:rsidRPr="00D2053E">
              <w:t>AF/I</w:t>
            </w:r>
          </w:p>
          <w:p w14:paraId="377972D3" w14:textId="77777777" w:rsidR="00D2053E" w:rsidRPr="00D2053E" w:rsidRDefault="00D2053E" w:rsidP="00D2053E">
            <w:r w:rsidRPr="00D2053E">
              <w:t>I</w:t>
            </w:r>
          </w:p>
          <w:p w14:paraId="4936E9D6" w14:textId="77777777" w:rsidR="00D2053E" w:rsidRPr="00D2053E" w:rsidRDefault="00D2053E" w:rsidP="00D2053E"/>
          <w:p w14:paraId="5AB580C5" w14:textId="77777777" w:rsidR="00D2053E" w:rsidRPr="00D2053E" w:rsidRDefault="00D2053E" w:rsidP="00D2053E">
            <w:r w:rsidRPr="00D2053E">
              <w:t>I/T</w:t>
            </w:r>
          </w:p>
          <w:p w14:paraId="0019F118" w14:textId="77777777" w:rsidR="00D2053E" w:rsidRPr="00D2053E" w:rsidRDefault="00D2053E" w:rsidP="00D2053E"/>
          <w:p w14:paraId="7E42CBEE" w14:textId="77777777" w:rsidR="00D2053E" w:rsidRPr="00D2053E" w:rsidRDefault="00D2053E" w:rsidP="00D2053E"/>
          <w:p w14:paraId="63965BBA" w14:textId="77777777" w:rsidR="00D2053E" w:rsidRPr="00D2053E" w:rsidRDefault="00D2053E" w:rsidP="00D2053E">
            <w:r w:rsidRPr="00D2053E">
              <w:t>I/T</w:t>
            </w:r>
          </w:p>
          <w:p w14:paraId="1A49D633" w14:textId="77777777" w:rsidR="00D2053E" w:rsidRPr="00D2053E" w:rsidRDefault="00D2053E" w:rsidP="00D2053E"/>
          <w:p w14:paraId="1DAB1E06" w14:textId="77777777" w:rsidR="00D2053E" w:rsidRPr="00D2053E" w:rsidRDefault="00D2053E" w:rsidP="00D2053E">
            <w:r w:rsidRPr="00D2053E">
              <w:t>I</w:t>
            </w:r>
          </w:p>
          <w:p w14:paraId="48AB8832" w14:textId="77777777" w:rsidR="00D2053E" w:rsidRPr="00D2053E" w:rsidRDefault="00D2053E" w:rsidP="00D2053E">
            <w:r w:rsidRPr="00D2053E">
              <w:t>I/T</w:t>
            </w:r>
          </w:p>
          <w:p w14:paraId="7794D2F5" w14:textId="77777777" w:rsidR="00D2053E" w:rsidRPr="00D2053E" w:rsidRDefault="00D2053E" w:rsidP="00D2053E"/>
          <w:p w14:paraId="236DF751" w14:textId="77777777" w:rsidR="00D2053E" w:rsidRPr="00D2053E" w:rsidRDefault="00D2053E" w:rsidP="00D2053E">
            <w:r w:rsidRPr="00D2053E">
              <w:t>AF/I</w:t>
            </w:r>
          </w:p>
          <w:p w14:paraId="4CB5B112" w14:textId="77777777" w:rsidR="00D2053E" w:rsidRPr="00D2053E" w:rsidRDefault="00D2053E" w:rsidP="00D2053E"/>
          <w:p w14:paraId="7156E6CA" w14:textId="77777777" w:rsidR="00D2053E" w:rsidRPr="00D2053E" w:rsidRDefault="00D2053E" w:rsidP="00D2053E">
            <w:pPr>
              <w:keepNext/>
            </w:pPr>
            <w:r w:rsidRPr="00D2053E">
              <w:t>I</w:t>
            </w:r>
          </w:p>
          <w:p w14:paraId="2DE0B8C3" w14:textId="77777777" w:rsidR="00D2053E" w:rsidRPr="00D2053E" w:rsidRDefault="00D2053E" w:rsidP="00D2053E">
            <w:pPr>
              <w:keepNext/>
            </w:pPr>
          </w:p>
          <w:p w14:paraId="211CE18A" w14:textId="77777777" w:rsidR="00D2053E" w:rsidRPr="00D2053E" w:rsidRDefault="00D2053E" w:rsidP="00D2053E">
            <w:pPr>
              <w:keepNext/>
            </w:pPr>
            <w:r w:rsidRPr="00D2053E">
              <w:t>I</w:t>
            </w:r>
          </w:p>
        </w:tc>
      </w:tr>
    </w:tbl>
    <w:p w14:paraId="1F0ECED5" w14:textId="77777777" w:rsidR="00D2053E" w:rsidRPr="00D2053E" w:rsidRDefault="00D2053E" w:rsidP="00D205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812"/>
        <w:gridCol w:w="1134"/>
      </w:tblGrid>
      <w:tr w:rsidR="00D2053E" w:rsidRPr="00D2053E" w14:paraId="2901E8BE" w14:textId="77777777" w:rsidTr="00553949">
        <w:tc>
          <w:tcPr>
            <w:tcW w:w="3085" w:type="dxa"/>
          </w:tcPr>
          <w:p w14:paraId="16218857" w14:textId="77777777" w:rsidR="00D2053E" w:rsidRPr="00D2053E" w:rsidRDefault="00D2053E" w:rsidP="00D2053E">
            <w:pPr>
              <w:keepNext/>
              <w:outlineLvl w:val="3"/>
              <w:rPr>
                <w:b/>
                <w:lang w:eastAsia="en-US"/>
              </w:rPr>
            </w:pPr>
            <w:r w:rsidRPr="00D2053E">
              <w:rPr>
                <w:b/>
                <w:lang w:eastAsia="en-US"/>
              </w:rPr>
              <w:lastRenderedPageBreak/>
              <w:t>Training</w:t>
            </w:r>
          </w:p>
          <w:p w14:paraId="1F78259C" w14:textId="77777777" w:rsidR="00D2053E" w:rsidRPr="00D2053E" w:rsidRDefault="00D2053E" w:rsidP="00D2053E">
            <w:pPr>
              <w:keepNext/>
            </w:pPr>
          </w:p>
        </w:tc>
        <w:tc>
          <w:tcPr>
            <w:tcW w:w="5812" w:type="dxa"/>
          </w:tcPr>
          <w:p w14:paraId="5F478765" w14:textId="77777777" w:rsidR="00D2053E" w:rsidRPr="00D2053E" w:rsidRDefault="00D2053E" w:rsidP="00D2053E">
            <w:pPr>
              <w:numPr>
                <w:ilvl w:val="0"/>
                <w:numId w:val="16"/>
              </w:numPr>
            </w:pPr>
            <w:r w:rsidRPr="00D2053E">
              <w:t xml:space="preserve">Knowledge/understanding of </w:t>
            </w:r>
            <w:proofErr w:type="gramStart"/>
            <w:r w:rsidRPr="00D2053E">
              <w:t>child care</w:t>
            </w:r>
            <w:proofErr w:type="gramEnd"/>
            <w:r w:rsidRPr="00D2053E">
              <w:t xml:space="preserve"> and other relevant legislation.</w:t>
            </w:r>
          </w:p>
          <w:p w14:paraId="56221099" w14:textId="77777777" w:rsidR="00D2053E" w:rsidRPr="00D2053E" w:rsidRDefault="00D2053E" w:rsidP="00D2053E">
            <w:pPr>
              <w:numPr>
                <w:ilvl w:val="0"/>
                <w:numId w:val="16"/>
              </w:numPr>
            </w:pPr>
            <w:r w:rsidRPr="00D2053E">
              <w:t>Willing to participate in further training, including training others.</w:t>
            </w:r>
          </w:p>
          <w:p w14:paraId="73E38E6D" w14:textId="77777777" w:rsidR="00D2053E" w:rsidRPr="00D2053E" w:rsidRDefault="00D2053E" w:rsidP="00D2053E">
            <w:pPr>
              <w:numPr>
                <w:ilvl w:val="0"/>
                <w:numId w:val="16"/>
              </w:numPr>
            </w:pPr>
            <w:r w:rsidRPr="00D2053E">
              <w:t>Evidence of post qualifying training in therapeutic models/practice relevant to emotional wellbeing of looked after children.</w:t>
            </w:r>
          </w:p>
          <w:p w14:paraId="7BDBEB6C" w14:textId="77777777" w:rsidR="00D2053E" w:rsidRPr="00D2053E" w:rsidRDefault="00D2053E" w:rsidP="00D2053E">
            <w:pPr>
              <w:numPr>
                <w:ilvl w:val="0"/>
                <w:numId w:val="16"/>
              </w:numPr>
            </w:pPr>
            <w:r w:rsidRPr="00D2053E">
              <w:t>Knowledge of Central Government Policy Re: emotional wellbeing services for looked after children.</w:t>
            </w:r>
          </w:p>
        </w:tc>
        <w:tc>
          <w:tcPr>
            <w:tcW w:w="1134" w:type="dxa"/>
          </w:tcPr>
          <w:p w14:paraId="3EE389F1" w14:textId="77777777" w:rsidR="00D2053E" w:rsidRPr="00D2053E" w:rsidRDefault="00D2053E" w:rsidP="00D2053E">
            <w:r w:rsidRPr="00D2053E">
              <w:t>AF/I</w:t>
            </w:r>
          </w:p>
          <w:p w14:paraId="3A2FB832" w14:textId="77777777" w:rsidR="00D2053E" w:rsidRPr="00D2053E" w:rsidRDefault="00D2053E" w:rsidP="00D2053E"/>
          <w:p w14:paraId="53BA213E" w14:textId="77777777" w:rsidR="00D2053E" w:rsidRPr="00D2053E" w:rsidRDefault="00D2053E" w:rsidP="00D2053E">
            <w:r w:rsidRPr="00D2053E">
              <w:t>I</w:t>
            </w:r>
          </w:p>
          <w:p w14:paraId="269A2184" w14:textId="77777777" w:rsidR="00D2053E" w:rsidRPr="00D2053E" w:rsidRDefault="00D2053E" w:rsidP="00D2053E"/>
          <w:p w14:paraId="02047E34" w14:textId="77777777" w:rsidR="00D2053E" w:rsidRPr="00D2053E" w:rsidRDefault="00D2053E" w:rsidP="00D2053E">
            <w:r w:rsidRPr="00D2053E">
              <w:t>AF/I</w:t>
            </w:r>
          </w:p>
          <w:p w14:paraId="016A3BAE" w14:textId="77777777" w:rsidR="00D2053E" w:rsidRPr="00D2053E" w:rsidRDefault="00D2053E" w:rsidP="00D2053E"/>
          <w:p w14:paraId="63802AD3" w14:textId="77777777" w:rsidR="00D2053E" w:rsidRPr="00D2053E" w:rsidRDefault="00D2053E" w:rsidP="00D2053E"/>
          <w:p w14:paraId="46F7BC5C" w14:textId="77777777" w:rsidR="00D2053E" w:rsidRPr="00D2053E" w:rsidRDefault="00D2053E" w:rsidP="00D2053E">
            <w:r w:rsidRPr="00D2053E">
              <w:t>AF/I</w:t>
            </w:r>
          </w:p>
        </w:tc>
      </w:tr>
      <w:tr w:rsidR="00D2053E" w:rsidRPr="00D2053E" w14:paraId="47A4ED2C" w14:textId="77777777" w:rsidTr="00553949">
        <w:tc>
          <w:tcPr>
            <w:tcW w:w="3085" w:type="dxa"/>
          </w:tcPr>
          <w:p w14:paraId="494A9A43" w14:textId="77777777" w:rsidR="00D2053E" w:rsidRPr="00D2053E" w:rsidRDefault="00D2053E" w:rsidP="00D2053E">
            <w:pPr>
              <w:keepNext/>
              <w:outlineLvl w:val="3"/>
              <w:rPr>
                <w:b/>
                <w:lang w:eastAsia="en-US"/>
              </w:rPr>
            </w:pPr>
            <w:r w:rsidRPr="00D2053E">
              <w:rPr>
                <w:b/>
                <w:lang w:eastAsia="en-US"/>
              </w:rPr>
              <w:t>Other</w:t>
            </w:r>
          </w:p>
          <w:p w14:paraId="4E0CE2FE" w14:textId="77777777" w:rsidR="00D2053E" w:rsidRPr="00D2053E" w:rsidRDefault="00D2053E" w:rsidP="00D2053E">
            <w:pPr>
              <w:keepNext/>
            </w:pPr>
          </w:p>
        </w:tc>
        <w:tc>
          <w:tcPr>
            <w:tcW w:w="5812" w:type="dxa"/>
          </w:tcPr>
          <w:p w14:paraId="5F6CFE44" w14:textId="77777777" w:rsidR="00D2053E" w:rsidRPr="00D2053E" w:rsidRDefault="00D2053E" w:rsidP="00D2053E">
            <w:pPr>
              <w:keepNext/>
            </w:pPr>
          </w:p>
        </w:tc>
        <w:tc>
          <w:tcPr>
            <w:tcW w:w="1134" w:type="dxa"/>
          </w:tcPr>
          <w:p w14:paraId="7363684B" w14:textId="77777777" w:rsidR="00D2053E" w:rsidRPr="00D2053E" w:rsidRDefault="00D2053E" w:rsidP="00D2053E">
            <w:pPr>
              <w:keepNext/>
            </w:pPr>
          </w:p>
        </w:tc>
      </w:tr>
    </w:tbl>
    <w:p w14:paraId="1D2B886E" w14:textId="77777777" w:rsidR="00D2053E" w:rsidRPr="00D2053E" w:rsidRDefault="00D2053E" w:rsidP="00D2053E">
      <w:pPr>
        <w:keepNext/>
      </w:pPr>
    </w:p>
    <w:p w14:paraId="2A1D9677" w14:textId="77777777" w:rsidR="00D2053E" w:rsidRPr="00D2053E" w:rsidRDefault="00D2053E" w:rsidP="00D2053E">
      <w:pPr>
        <w:keepNext/>
      </w:pPr>
    </w:p>
    <w:p w14:paraId="4C22170A" w14:textId="77777777" w:rsidR="00D2053E" w:rsidRPr="00D2053E" w:rsidRDefault="00D2053E" w:rsidP="00D2053E">
      <w:pPr>
        <w:keepNext/>
        <w:jc w:val="center"/>
      </w:pPr>
      <w:r w:rsidRPr="00D2053E">
        <w:rPr>
          <w:b/>
        </w:rPr>
        <w:t>Birmingham Children’s Trust</w:t>
      </w:r>
      <w:r w:rsidRPr="00D2053E">
        <w:t xml:space="preserve"> is </w:t>
      </w:r>
      <w:r w:rsidRPr="00D2053E">
        <w:rPr>
          <w:b/>
        </w:rPr>
        <w:t>committed to safeguarding</w:t>
      </w:r>
      <w:r w:rsidRPr="00D2053E">
        <w:t xml:space="preserve"> and </w:t>
      </w:r>
      <w:r w:rsidRPr="00D2053E">
        <w:rPr>
          <w:b/>
        </w:rPr>
        <w:t>promoting the welfare of children and young people</w:t>
      </w:r>
      <w:r w:rsidRPr="00D2053E">
        <w:t xml:space="preserve"> and expects all staff to share this commitment</w:t>
      </w:r>
    </w:p>
    <w:p w14:paraId="52DAC33B" w14:textId="77777777" w:rsidR="00D2053E" w:rsidRPr="00D2053E" w:rsidRDefault="00D2053E" w:rsidP="00D2053E">
      <w:pPr>
        <w:keepNext/>
      </w:pPr>
    </w:p>
    <w:p w14:paraId="2D809E27" w14:textId="77777777" w:rsidR="00D2053E" w:rsidRPr="00D2053E" w:rsidRDefault="00D2053E" w:rsidP="00D2053E">
      <w:pPr>
        <w:keepNext/>
      </w:pPr>
      <w:r w:rsidRPr="00D2053E">
        <w:t xml:space="preserve">All staff are expected to </w:t>
      </w:r>
      <w:r w:rsidRPr="00D2053E">
        <w:rPr>
          <w:b/>
        </w:rPr>
        <w:t>understand</w:t>
      </w:r>
      <w:r w:rsidRPr="00D2053E">
        <w:t xml:space="preserve"> and be </w:t>
      </w:r>
      <w:r w:rsidRPr="00D2053E">
        <w:rPr>
          <w:b/>
        </w:rPr>
        <w:t>committed</w:t>
      </w:r>
      <w:r w:rsidRPr="00D2053E">
        <w:t xml:space="preserve"> to Equal Opportunities in employment and service delivery.</w:t>
      </w:r>
    </w:p>
    <w:p w14:paraId="3A401157" w14:textId="77777777" w:rsidR="00D2053E" w:rsidRPr="00D2053E" w:rsidRDefault="00D2053E" w:rsidP="00D2053E">
      <w:pPr>
        <w:keepNext/>
      </w:pPr>
    </w:p>
    <w:p w14:paraId="46E601E9" w14:textId="77777777" w:rsidR="00D2053E" w:rsidRPr="00D2053E" w:rsidRDefault="00D2053E" w:rsidP="00D2053E">
      <w:pPr>
        <w:keepNext/>
      </w:pPr>
    </w:p>
    <w:p w14:paraId="543A8CF0" w14:textId="77777777" w:rsidR="00D2053E" w:rsidRDefault="00D2053E" w:rsidP="00BE5DF5">
      <w:pPr>
        <w:jc w:val="center"/>
      </w:pPr>
    </w:p>
    <w:p w14:paraId="08B6A7A5" w14:textId="77777777" w:rsidR="00D2053E" w:rsidRPr="009571C8" w:rsidRDefault="00D2053E" w:rsidP="00BE5DF5">
      <w:pPr>
        <w:jc w:val="center"/>
      </w:pPr>
    </w:p>
    <w:sectPr w:rsidR="00D2053E" w:rsidRPr="009571C8" w:rsidSect="00EB6F1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704B" w14:textId="77777777" w:rsidR="008B26E1" w:rsidRDefault="008B26E1">
      <w:r>
        <w:separator/>
      </w:r>
    </w:p>
  </w:endnote>
  <w:endnote w:type="continuationSeparator" w:id="0">
    <w:p w14:paraId="1311C1DF" w14:textId="77777777" w:rsidR="008B26E1" w:rsidRDefault="008B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6E3E" w14:textId="77777777" w:rsidR="00646145" w:rsidRDefault="00646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102B" w14:textId="77777777" w:rsidR="003C0172" w:rsidRDefault="00833AE7" w:rsidP="00833AE7">
    <w:pPr>
      <w:pStyle w:val="Footer"/>
      <w:jc w:val="right"/>
    </w:pPr>
    <w:r>
      <w:t>BCT/AMW/12</w:t>
    </w:r>
    <w:r w:rsidRPr="00833AE7">
      <w:rPr>
        <w:vertAlign w:val="superscript"/>
      </w:rPr>
      <w:t>th</w:t>
    </w:r>
    <w:r>
      <w:t xml:space="preserve"> February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102E" w14:textId="77777777" w:rsidR="0016304C" w:rsidRDefault="0016304C" w:rsidP="00DB6B9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9D0B" w14:textId="77777777" w:rsidR="008B26E1" w:rsidRDefault="008B26E1">
      <w:r>
        <w:separator/>
      </w:r>
    </w:p>
  </w:footnote>
  <w:footnote w:type="continuationSeparator" w:id="0">
    <w:p w14:paraId="1FD48EB9" w14:textId="77777777" w:rsidR="008B26E1" w:rsidRDefault="008B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1029" w14:textId="77777777" w:rsidR="0016304C" w:rsidRDefault="0016304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3AE7">
      <w:rPr>
        <w:noProof/>
      </w:rPr>
      <w:t>2</w:t>
    </w:r>
    <w:r>
      <w:rPr>
        <w:noProof/>
      </w:rPr>
      <w:fldChar w:fldCharType="end"/>
    </w:r>
  </w:p>
  <w:p w14:paraId="2F20102A" w14:textId="77777777" w:rsidR="0016304C" w:rsidRDefault="00163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102C" w14:textId="77777777" w:rsidR="0016304C" w:rsidRDefault="00000000" w:rsidP="000E2A6B">
    <w:pPr>
      <w:pStyle w:val="Header"/>
    </w:pPr>
    <w:r>
      <w:rPr>
        <w:noProof/>
      </w:rPr>
      <w:pict w14:anchorId="2F20102F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3.9pt;margin-top:-10.8pt;width:232.4pt;height:43.8pt;z-index:3" filled="f" stroked="f">
          <v:textbox>
            <w:txbxContent>
              <w:p w14:paraId="2F201032" w14:textId="77777777" w:rsidR="001A01A4" w:rsidRPr="007D1AF9" w:rsidRDefault="001A01A4">
                <w:pPr>
                  <w:rPr>
                    <w:rFonts w:ascii="Century Gothic" w:hAnsi="Century Gothic"/>
                    <w:sz w:val="44"/>
                    <w:szCs w:val="44"/>
                  </w:rPr>
                </w:pPr>
                <w:r w:rsidRPr="007D1AF9">
                  <w:rPr>
                    <w:rFonts w:ascii="Century Gothic" w:hAnsi="Century Gothic"/>
                    <w:sz w:val="44"/>
                    <w:szCs w:val="44"/>
                  </w:rPr>
                  <w:t>JOB DESCRIPTION</w:t>
                </w:r>
              </w:p>
            </w:txbxContent>
          </v:textbox>
        </v:shape>
      </w:pict>
    </w:r>
    <w:r>
      <w:rPr>
        <w:noProof/>
      </w:rPr>
      <w:pict w14:anchorId="2F201030">
        <v:shape id="_x0000_s1027" type="#_x0000_t202" style="position:absolute;margin-left:-21.2pt;margin-top:-20.55pt;width:183.45pt;height:43.8pt;z-index:1" stroked="f">
          <v:textbox style="mso-next-textbox:#_x0000_s1027">
            <w:txbxContent>
              <w:p w14:paraId="2F201033" w14:textId="77777777" w:rsidR="00473AFF" w:rsidRDefault="00000000">
                <w:r>
                  <w:pict w14:anchorId="2F20103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67.75pt;height:37.35pt">
                      <v:imagedata r:id="rId1" o:title=""/>
                    </v:shape>
                  </w:pict>
                </w:r>
              </w:p>
            </w:txbxContent>
          </v:textbox>
        </v:shape>
      </w:pict>
    </w:r>
    <w:r w:rsidR="001E0A27">
      <w:tab/>
    </w:r>
    <w:r w:rsidR="001E0A27">
      <w:tab/>
    </w:r>
  </w:p>
  <w:p w14:paraId="2F20102D" w14:textId="77777777" w:rsidR="00473AFF" w:rsidRDefault="00000000" w:rsidP="000E2A6B">
    <w:pPr>
      <w:pStyle w:val="Header"/>
    </w:pPr>
    <w:r>
      <w:rPr>
        <w:noProof/>
      </w:rPr>
      <w:pict w14:anchorId="2F20103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8" type="#_x0000_t32" style="position:absolute;margin-left:2.3pt;margin-top:11.75pt;width:524pt;height:3.5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strokecolor="#ffc000" strokeweight="4.5pt">
          <v:shadow on="t" offset=",1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9AF"/>
    <w:multiLevelType w:val="hybridMultilevel"/>
    <w:tmpl w:val="AE92930E"/>
    <w:lvl w:ilvl="0" w:tplc="265037B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A51E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D82F88"/>
    <w:multiLevelType w:val="multilevel"/>
    <w:tmpl w:val="4DCA8CD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AB068D9"/>
    <w:multiLevelType w:val="multilevel"/>
    <w:tmpl w:val="6EC26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0821DDC"/>
    <w:multiLevelType w:val="hybridMultilevel"/>
    <w:tmpl w:val="79808DB8"/>
    <w:lvl w:ilvl="0" w:tplc="AED807AC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9460F"/>
    <w:multiLevelType w:val="hybridMultilevel"/>
    <w:tmpl w:val="0276E988"/>
    <w:lvl w:ilvl="0" w:tplc="265037B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E4ECE"/>
    <w:multiLevelType w:val="multilevel"/>
    <w:tmpl w:val="69D47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0112AC"/>
    <w:multiLevelType w:val="hybridMultilevel"/>
    <w:tmpl w:val="28E674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2F247E"/>
    <w:multiLevelType w:val="hybridMultilevel"/>
    <w:tmpl w:val="EA3C9A2A"/>
    <w:lvl w:ilvl="0" w:tplc="005E71C6">
      <w:start w:val="1"/>
      <w:numFmt w:val="bullet"/>
      <w:lvlText w:val="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DF37F5"/>
    <w:multiLevelType w:val="multilevel"/>
    <w:tmpl w:val="D882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59F71218"/>
    <w:multiLevelType w:val="hybridMultilevel"/>
    <w:tmpl w:val="F1C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D45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5C7A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5263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A2206B"/>
    <w:multiLevelType w:val="hybridMultilevel"/>
    <w:tmpl w:val="A54E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E624F"/>
    <w:multiLevelType w:val="multilevel"/>
    <w:tmpl w:val="D59A146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699307589">
    <w:abstractNumId w:val="9"/>
  </w:num>
  <w:num w:numId="2" w16cid:durableId="467744696">
    <w:abstractNumId w:val="8"/>
  </w:num>
  <w:num w:numId="3" w16cid:durableId="665792745">
    <w:abstractNumId w:val="12"/>
  </w:num>
  <w:num w:numId="4" w16cid:durableId="818035217">
    <w:abstractNumId w:val="1"/>
  </w:num>
  <w:num w:numId="5" w16cid:durableId="515848982">
    <w:abstractNumId w:val="11"/>
  </w:num>
  <w:num w:numId="6" w16cid:durableId="31266577">
    <w:abstractNumId w:val="13"/>
  </w:num>
  <w:num w:numId="7" w16cid:durableId="547038281">
    <w:abstractNumId w:val="6"/>
  </w:num>
  <w:num w:numId="8" w16cid:durableId="578446023">
    <w:abstractNumId w:val="7"/>
  </w:num>
  <w:num w:numId="9" w16cid:durableId="546336360">
    <w:abstractNumId w:val="4"/>
  </w:num>
  <w:num w:numId="10" w16cid:durableId="361636398">
    <w:abstractNumId w:val="10"/>
  </w:num>
  <w:num w:numId="11" w16cid:durableId="1383559426">
    <w:abstractNumId w:val="14"/>
  </w:num>
  <w:num w:numId="12" w16cid:durableId="1360857209">
    <w:abstractNumId w:val="3"/>
  </w:num>
  <w:num w:numId="13" w16cid:durableId="102653656">
    <w:abstractNumId w:val="2"/>
  </w:num>
  <w:num w:numId="14" w16cid:durableId="1053970764">
    <w:abstractNumId w:val="15"/>
  </w:num>
  <w:num w:numId="15" w16cid:durableId="291787932">
    <w:abstractNumId w:val="0"/>
  </w:num>
  <w:num w:numId="16" w16cid:durableId="2063866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>
      <o:colormru v:ext="edit" colors="#ffe579,#ffd937"/>
    </o:shapedefaults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1C"/>
    <w:rsid w:val="000061EF"/>
    <w:rsid w:val="00030251"/>
    <w:rsid w:val="00046B8E"/>
    <w:rsid w:val="00062DD9"/>
    <w:rsid w:val="000824C2"/>
    <w:rsid w:val="00085F91"/>
    <w:rsid w:val="000E2A6B"/>
    <w:rsid w:val="001438AC"/>
    <w:rsid w:val="0016304C"/>
    <w:rsid w:val="001810CD"/>
    <w:rsid w:val="001A01A4"/>
    <w:rsid w:val="001B2A9A"/>
    <w:rsid w:val="001E0A27"/>
    <w:rsid w:val="00233C66"/>
    <w:rsid w:val="002B3B32"/>
    <w:rsid w:val="002E569E"/>
    <w:rsid w:val="003A3348"/>
    <w:rsid w:val="003C0172"/>
    <w:rsid w:val="003C0671"/>
    <w:rsid w:val="003D314D"/>
    <w:rsid w:val="00435734"/>
    <w:rsid w:val="0045385A"/>
    <w:rsid w:val="004552FF"/>
    <w:rsid w:val="00473AFF"/>
    <w:rsid w:val="004D2D20"/>
    <w:rsid w:val="005708D0"/>
    <w:rsid w:val="005C101C"/>
    <w:rsid w:val="005D46EB"/>
    <w:rsid w:val="005D6CA3"/>
    <w:rsid w:val="00646145"/>
    <w:rsid w:val="006A6E43"/>
    <w:rsid w:val="006C40CB"/>
    <w:rsid w:val="006E0598"/>
    <w:rsid w:val="00724D5D"/>
    <w:rsid w:val="00735ED3"/>
    <w:rsid w:val="00752FA6"/>
    <w:rsid w:val="007D1AF9"/>
    <w:rsid w:val="00833AE7"/>
    <w:rsid w:val="008B26E1"/>
    <w:rsid w:val="008C1696"/>
    <w:rsid w:val="00900469"/>
    <w:rsid w:val="009225D1"/>
    <w:rsid w:val="009571C8"/>
    <w:rsid w:val="00995865"/>
    <w:rsid w:val="00A06397"/>
    <w:rsid w:val="00A24B2B"/>
    <w:rsid w:val="00A35720"/>
    <w:rsid w:val="00B12106"/>
    <w:rsid w:val="00B962E1"/>
    <w:rsid w:val="00BC6A43"/>
    <w:rsid w:val="00BD1002"/>
    <w:rsid w:val="00BE5DF5"/>
    <w:rsid w:val="00D2053E"/>
    <w:rsid w:val="00D8638D"/>
    <w:rsid w:val="00D8716E"/>
    <w:rsid w:val="00DB4A61"/>
    <w:rsid w:val="00DB6B95"/>
    <w:rsid w:val="00DC4B0F"/>
    <w:rsid w:val="00EB6F11"/>
    <w:rsid w:val="00EC17C5"/>
    <w:rsid w:val="00EC791A"/>
    <w:rsid w:val="00F5550A"/>
    <w:rsid w:val="00F6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ffe579,#ffd937"/>
    </o:shapedefaults>
    <o:shapelayout v:ext="edit">
      <o:idmap v:ext="edit" data="2"/>
      <o:rules v:ext="edit">
        <o:r id="V:Rule1" type="connector" idref="#AutoShape 3"/>
      </o:rules>
    </o:shapelayout>
  </w:shapeDefaults>
  <w:decimalSymbol w:val="."/>
  <w:listSeparator w:val=","/>
  <w14:docId w14:val="2F200FAE"/>
  <w15:docId w15:val="{F03817EE-D8A4-4708-9145-B4EA8CFE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71C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71C8"/>
    <w:pPr>
      <w:keepNext/>
      <w:outlineLvl w:val="1"/>
    </w:pPr>
    <w:rPr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2053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71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71C8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unhideWhenUsed/>
    <w:rsid w:val="00752FA6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752FA6"/>
    <w:rPr>
      <w:rFonts w:ascii="Calibri" w:eastAsia="Calibri" w:hAnsi="Calibri"/>
      <w:lang w:eastAsia="en-US"/>
    </w:rPr>
  </w:style>
  <w:style w:type="paragraph" w:styleId="NormalWeb">
    <w:name w:val="Normal (Web)"/>
    <w:basedOn w:val="Normal"/>
    <w:uiPriority w:val="99"/>
    <w:unhideWhenUsed/>
    <w:rsid w:val="00752FA6"/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EB6F11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EB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6F11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rsid w:val="00A35720"/>
    <w:pPr>
      <w:ind w:left="720"/>
    </w:pPr>
    <w:rPr>
      <w:rFonts w:ascii="Calibri" w:hAnsi="Calibri" w:cs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A35720"/>
    <w:pPr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BC6A43"/>
    <w:rPr>
      <w:rFonts w:ascii="Arial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semiHidden/>
    <w:rsid w:val="00D2053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aawt\AppData\Roaming\Microsoft\Templates\BCT%20Job%20Des%202018%20v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BCT Job Des 2018 v4</Template>
  <TotalTime>3</TotalTime>
  <Pages>5</Pages>
  <Words>1105</Words>
  <Characters>6490</Characters>
  <Application>Microsoft Office Word</Application>
  <DocSecurity>0</DocSecurity>
  <Lines>324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Adults and Communities</vt:lpstr>
    </vt:vector>
  </TitlesOfParts>
  <Company>Service Birmingham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Adults and Communities</dc:title>
  <dc:creator>Service Birmingham</dc:creator>
  <cp:lastModifiedBy>Lee Vince</cp:lastModifiedBy>
  <cp:revision>4</cp:revision>
  <cp:lastPrinted>2017-10-26T15:43:00Z</cp:lastPrinted>
  <dcterms:created xsi:type="dcterms:W3CDTF">2024-08-15T09:52:00Z</dcterms:created>
  <dcterms:modified xsi:type="dcterms:W3CDTF">2026-02-09T20:17:00Z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7471b1-27ab-4640-9264-e69a67407ca3_Enabled">
    <vt:lpwstr>true</vt:lpwstr>
  </property>
  <property fmtid="{D5CDD505-2E9C-101B-9397-08002B2CF9AE}" pid="3" name="MSIP_Label_a17471b1-27ab-4640-9264-e69a67407ca3_SetDate">
    <vt:lpwstr>2024-08-15T09:52:16Z</vt:lpwstr>
  </property>
  <property fmtid="{D5CDD505-2E9C-101B-9397-08002B2CF9AE}" pid="4" name="MSIP_Label_a17471b1-27ab-4640-9264-e69a67407ca3_Method">
    <vt:lpwstr>Standard</vt:lpwstr>
  </property>
  <property fmtid="{D5CDD505-2E9C-101B-9397-08002B2CF9AE}" pid="5" name="MSIP_Label_a17471b1-27ab-4640-9264-e69a67407ca3_Name">
    <vt:lpwstr>BCC - OFFICIAL</vt:lpwstr>
  </property>
  <property fmtid="{D5CDD505-2E9C-101B-9397-08002B2CF9AE}" pid="6" name="MSIP_Label_a17471b1-27ab-4640-9264-e69a67407ca3_SiteId">
    <vt:lpwstr>699ace67-d2e4-4bcd-b303-d2bbe2b9bbf1</vt:lpwstr>
  </property>
  <property fmtid="{D5CDD505-2E9C-101B-9397-08002B2CF9AE}" pid="7" name="MSIP_Label_a17471b1-27ab-4640-9264-e69a67407ca3_ActionId">
    <vt:lpwstr>d2208b79-8920-4c26-8513-eabccc8ff09f</vt:lpwstr>
  </property>
  <property fmtid="{D5CDD505-2E9C-101B-9397-08002B2CF9AE}" pid="8" name="MSIP_Label_a17471b1-27ab-4640-9264-e69a67407ca3_ContentBits">
    <vt:lpwstr>2</vt:lpwstr>
  </property>
</Properties>
</file>